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64C9E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20B29BE" wp14:editId="314D565C">
            <wp:simplePos x="0" y="0"/>
            <wp:positionH relativeFrom="margin">
              <wp:align>center</wp:align>
            </wp:positionH>
            <wp:positionV relativeFrom="paragraph">
              <wp:posOffset>-91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476696026" name="Picture 5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64B2D" w14:textId="312C5A0C" w:rsidR="005E6EB9" w:rsidRPr="00485E1C" w:rsidRDefault="005E6EB9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5E1C">
        <w:rPr>
          <w:rFonts w:ascii="Times New Roman" w:hAnsi="Times New Roman" w:cs="Times New Roman"/>
          <w:b/>
          <w:bCs/>
          <w:sz w:val="32"/>
          <w:szCs w:val="32"/>
        </w:rPr>
        <w:t xml:space="preserve">NSS </w:t>
      </w:r>
      <w:r w:rsidR="00A0081D">
        <w:rPr>
          <w:rFonts w:ascii="Times New Roman" w:hAnsi="Times New Roman" w:cs="Times New Roman"/>
          <w:b/>
          <w:bCs/>
          <w:sz w:val="32"/>
          <w:szCs w:val="32"/>
        </w:rPr>
        <w:t>Senator</w:t>
      </w:r>
      <w:r w:rsidRPr="00485E1C">
        <w:rPr>
          <w:rFonts w:ascii="Times New Roman" w:hAnsi="Times New Roman" w:cs="Times New Roman"/>
          <w:b/>
          <w:bCs/>
          <w:sz w:val="32"/>
          <w:szCs w:val="32"/>
        </w:rPr>
        <w:t xml:space="preserve"> Application</w:t>
      </w:r>
    </w:p>
    <w:p w14:paraId="4D8EC7E7" w14:textId="77777777" w:rsidR="005E6EB9" w:rsidRPr="00485E1C" w:rsidRDefault="005E6EB9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97B87D" w14:textId="77777777" w:rsid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Thank you for expressing interest in this </w:t>
      </w:r>
      <w:r>
        <w:rPr>
          <w:rFonts w:ascii="Times New Roman" w:hAnsi="Times New Roman" w:cs="Times New Roman"/>
          <w:sz w:val="24"/>
          <w:szCs w:val="24"/>
        </w:rPr>
        <w:t>opportunity</w:t>
      </w:r>
      <w:r w:rsidRPr="00652FFD">
        <w:rPr>
          <w:rFonts w:ascii="Times New Roman" w:hAnsi="Times New Roman" w:cs="Times New Roman"/>
          <w:sz w:val="24"/>
          <w:szCs w:val="24"/>
        </w:rPr>
        <w:t xml:space="preserve"> and taking the time to complete this application. We wish all of our applicants </w:t>
      </w:r>
      <w:r>
        <w:rPr>
          <w:rFonts w:ascii="Times New Roman" w:hAnsi="Times New Roman" w:cs="Times New Roman"/>
          <w:sz w:val="24"/>
          <w:szCs w:val="24"/>
        </w:rPr>
        <w:t>the very best!</w:t>
      </w:r>
    </w:p>
    <w:p w14:paraId="4C8D8FDE" w14:textId="77777777" w:rsidR="00652FFD" w:rsidRPr="00652FFD" w:rsidRDefault="00652FFD" w:rsidP="00652FFD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NSS Executives</w:t>
      </w:r>
    </w:p>
    <w:p w14:paraId="6DD5063F" w14:textId="77777777" w:rsid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D8D7C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Application Outline</w:t>
      </w:r>
    </w:p>
    <w:p w14:paraId="4009856B" w14:textId="77777777" w:rsidR="00652FFD" w:rsidRDefault="00652FFD" w:rsidP="00652FF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information – Page 1</w:t>
      </w:r>
    </w:p>
    <w:p w14:paraId="48503CA0" w14:textId="030944AB" w:rsidR="00652FFD" w:rsidRPr="00652FFD" w:rsidRDefault="00652FFD" w:rsidP="00652FF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Description and details of </w:t>
      </w:r>
      <w:r w:rsidR="00A0081D">
        <w:rPr>
          <w:rFonts w:ascii="Times New Roman" w:hAnsi="Times New Roman" w:cs="Times New Roman"/>
          <w:sz w:val="24"/>
          <w:szCs w:val="24"/>
        </w:rPr>
        <w:t>Senator</w:t>
      </w:r>
      <w:r w:rsidRPr="00652FFD">
        <w:rPr>
          <w:rFonts w:ascii="Times New Roman" w:hAnsi="Times New Roman" w:cs="Times New Roman"/>
          <w:sz w:val="24"/>
          <w:szCs w:val="24"/>
        </w:rPr>
        <w:t xml:space="preserve"> position – Page 2</w:t>
      </w:r>
    </w:p>
    <w:p w14:paraId="4932AF66" w14:textId="77777777" w:rsidR="00652FFD" w:rsidRPr="00652FFD" w:rsidRDefault="00652FFD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Applica</w:t>
      </w:r>
      <w:r>
        <w:rPr>
          <w:rFonts w:ascii="Times New Roman" w:hAnsi="Times New Roman" w:cs="Times New Roman"/>
          <w:sz w:val="24"/>
          <w:szCs w:val="24"/>
        </w:rPr>
        <w:t>nt</w:t>
      </w:r>
      <w:r w:rsidRPr="00652FFD">
        <w:rPr>
          <w:rFonts w:ascii="Times New Roman" w:hAnsi="Times New Roman" w:cs="Times New Roman"/>
          <w:sz w:val="24"/>
          <w:szCs w:val="24"/>
        </w:rPr>
        <w:t xml:space="preserve"> information and questions to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52FFD">
        <w:rPr>
          <w:rFonts w:ascii="Times New Roman" w:hAnsi="Times New Roman" w:cs="Times New Roman"/>
          <w:sz w:val="24"/>
          <w:szCs w:val="24"/>
        </w:rPr>
        <w:t xml:space="preserve"> complete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52FFD">
        <w:rPr>
          <w:rFonts w:ascii="Times New Roman" w:hAnsi="Times New Roman" w:cs="Times New Roman"/>
          <w:sz w:val="24"/>
          <w:szCs w:val="24"/>
        </w:rPr>
        <w:t xml:space="preserve"> – Page 3</w:t>
      </w:r>
    </w:p>
    <w:p w14:paraId="387FBDC3" w14:textId="77777777" w:rsid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FB649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The NSS is recruiting for the following positions:</w:t>
      </w:r>
    </w:p>
    <w:p w14:paraId="6520DD31" w14:textId="35D8670B" w:rsidR="005E6EB9" w:rsidRPr="00652FFD" w:rsidRDefault="00A0081D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 </w:t>
      </w:r>
    </w:p>
    <w:p w14:paraId="38D2965D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DF4767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Eligibility</w:t>
      </w:r>
    </w:p>
    <w:p w14:paraId="6DC2F72F" w14:textId="77777777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Any nursing student in Year 1, Year 2, Year 3, and AST Year 3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4E79C832" w14:textId="62A5B535" w:rsidR="001516F2" w:rsidRPr="00652FFD" w:rsidRDefault="005E6EB9" w:rsidP="00A0081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No prior experience is necessary</w:t>
      </w:r>
    </w:p>
    <w:p w14:paraId="3101FA76" w14:textId="77777777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This is a voluntary position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33F2419B" w14:textId="77777777" w:rsidR="001516F2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Time commitment: 4-6 hours per week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6FCBAEBF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FBD49D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Recruitment Process</w:t>
      </w:r>
    </w:p>
    <w:p w14:paraId="1F18755C" w14:textId="329803E1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Application due date: </w:t>
      </w:r>
      <w:r w:rsidR="0010266C"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A0081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52FFD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A0081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52FFD">
        <w:rPr>
          <w:rFonts w:ascii="Times New Roman" w:hAnsi="Times New Roman" w:cs="Times New Roman"/>
          <w:b/>
          <w:bCs/>
          <w:sz w:val="24"/>
          <w:szCs w:val="24"/>
        </w:rPr>
        <w:t>, at 1159 PM</w:t>
      </w:r>
    </w:p>
    <w:p w14:paraId="085B1AAC" w14:textId="7777777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Please email your application to </w:t>
      </w:r>
      <w:hyperlink r:id="rId9" w:history="1">
        <w:r w:rsidRPr="00652FF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president@nss.queensu.ca</w:t>
        </w:r>
      </w:hyperlink>
      <w:r w:rsidRPr="00652FFD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0" w:history="1">
        <w:r w:rsidRPr="00652FF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vpua@nss.queensu.ca</w:t>
        </w:r>
      </w:hyperlink>
    </w:p>
    <w:p w14:paraId="2A1B0091" w14:textId="7777777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You will receive an email within 48 hours to arrange an interview time the following week.</w:t>
      </w:r>
    </w:p>
    <w:p w14:paraId="68F18A79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5A2EF5" w14:textId="77777777" w:rsidR="005E6EB9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7EF6D678" wp14:editId="5E8EABA2">
            <wp:simplePos x="0" y="0"/>
            <wp:positionH relativeFrom="margin">
              <wp:align>center</wp:align>
            </wp:positionH>
            <wp:positionV relativeFrom="paragraph">
              <wp:posOffset>587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710423670" name="Picture 710423670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C82F2A" w14:textId="77777777" w:rsidR="00816015" w:rsidRPr="00652FFD" w:rsidRDefault="0081601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C64701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9EEF05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445DD1" w14:textId="77777777" w:rsidR="00850765" w:rsidRPr="00652FFD" w:rsidRDefault="00850765" w:rsidP="00652FF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b/>
          <w:bCs/>
          <w:sz w:val="32"/>
          <w:szCs w:val="32"/>
        </w:rPr>
        <w:t>Description of the Communications Office</w:t>
      </w:r>
    </w:p>
    <w:p w14:paraId="5EC17B0C" w14:textId="77777777" w:rsidR="00A0081D" w:rsidRPr="00A0081D" w:rsidRDefault="00A0081D" w:rsidP="00A00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b/>
          <w:bCs/>
          <w:sz w:val="24"/>
          <w:szCs w:val="24"/>
        </w:rPr>
        <w:t xml:space="preserve">4.1.1 </w:t>
      </w:r>
      <w:r w:rsidRPr="00A0081D">
        <w:rPr>
          <w:rFonts w:ascii="Times New Roman" w:hAnsi="Times New Roman" w:cs="Times New Roman"/>
          <w:sz w:val="24"/>
          <w:szCs w:val="24"/>
        </w:rPr>
        <w:t>The Senator shall be elected by members of the Society. The campaign and election</w:t>
      </w:r>
    </w:p>
    <w:p w14:paraId="3F9A648F" w14:textId="77777777" w:rsidR="00A0081D" w:rsidRPr="00A0081D" w:rsidRDefault="00A0081D" w:rsidP="00A00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>shall be held in accordance with the Elections and Referenda Policy. The Senator must be a</w:t>
      </w:r>
    </w:p>
    <w:p w14:paraId="21109CB1" w14:textId="77777777" w:rsidR="00A0081D" w:rsidRPr="00A0081D" w:rsidRDefault="00A0081D" w:rsidP="00A00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>full-time student during the school term in which they run for office and a full-time student</w:t>
      </w:r>
    </w:p>
    <w:p w14:paraId="1557E481" w14:textId="77777777" w:rsidR="00A0081D" w:rsidRPr="00A0081D" w:rsidRDefault="00A0081D" w:rsidP="00A00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>during their term of office, in accordance with School of Nursing guidelines. All candidates</w:t>
      </w:r>
    </w:p>
    <w:p w14:paraId="67E5F729" w14:textId="77777777" w:rsidR="00A0081D" w:rsidRPr="00A0081D" w:rsidRDefault="00A0081D" w:rsidP="00A00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>for Senator must be in good academic standing as outlined by the School of Nursing.</w:t>
      </w:r>
    </w:p>
    <w:p w14:paraId="7C47D8FA" w14:textId="77777777" w:rsidR="00A0081D" w:rsidRPr="00A0081D" w:rsidRDefault="00A0081D" w:rsidP="00A00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b/>
          <w:bCs/>
          <w:sz w:val="24"/>
          <w:szCs w:val="24"/>
        </w:rPr>
        <w:t xml:space="preserve">4.1.2 </w:t>
      </w:r>
      <w:r w:rsidRPr="00A0081D">
        <w:rPr>
          <w:rFonts w:ascii="Times New Roman" w:hAnsi="Times New Roman" w:cs="Times New Roman"/>
          <w:sz w:val="24"/>
          <w:szCs w:val="24"/>
        </w:rPr>
        <w:t>Senator term 24 months or 2-years.</w:t>
      </w:r>
    </w:p>
    <w:p w14:paraId="6B5BDD0A" w14:textId="77777777" w:rsidR="00A0081D" w:rsidRPr="00A0081D" w:rsidRDefault="00A0081D" w:rsidP="00A0081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b/>
          <w:bCs/>
          <w:sz w:val="24"/>
          <w:szCs w:val="24"/>
        </w:rPr>
        <w:t xml:space="preserve">4.1.3 Senator </w:t>
      </w:r>
      <w:r w:rsidRPr="00A0081D">
        <w:rPr>
          <w:rFonts w:ascii="Times New Roman" w:hAnsi="Times New Roman" w:cs="Times New Roman"/>
          <w:sz w:val="24"/>
          <w:szCs w:val="24"/>
        </w:rPr>
        <w:t>- The duties of the Senator shall include the following, but shall not be limited</w:t>
      </w:r>
    </w:p>
    <w:p w14:paraId="3E3BA9F7" w14:textId="77777777" w:rsidR="00A0081D" w:rsidRPr="00A0081D" w:rsidRDefault="00A0081D" w:rsidP="00A00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>herein:</w:t>
      </w:r>
    </w:p>
    <w:p w14:paraId="11F440C6" w14:textId="77777777" w:rsidR="00A0081D" w:rsidRPr="00A0081D" w:rsidRDefault="00A0081D" w:rsidP="00A0081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>I</w:t>
      </w:r>
      <w:r w:rsidRPr="00A008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0081D">
        <w:rPr>
          <w:rFonts w:ascii="Times New Roman" w:hAnsi="Times New Roman" w:cs="Times New Roman"/>
          <w:sz w:val="24"/>
          <w:szCs w:val="24"/>
        </w:rPr>
        <w:t xml:space="preserve">To Chair the NSS Operations </w:t>
      </w:r>
      <w:proofErr w:type="gramStart"/>
      <w:r w:rsidRPr="00A0081D">
        <w:rPr>
          <w:rFonts w:ascii="Times New Roman" w:hAnsi="Times New Roman" w:cs="Times New Roman"/>
          <w:sz w:val="24"/>
          <w:szCs w:val="24"/>
        </w:rPr>
        <w:t>Committee;</w:t>
      </w:r>
      <w:proofErr w:type="gramEnd"/>
    </w:p>
    <w:p w14:paraId="6265AFD0" w14:textId="77777777" w:rsidR="00A0081D" w:rsidRPr="00A0081D" w:rsidRDefault="00A0081D" w:rsidP="00A0081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>II.</w:t>
      </w:r>
      <w:r w:rsidRPr="00A00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081D">
        <w:rPr>
          <w:rFonts w:ascii="Times New Roman" w:hAnsi="Times New Roman" w:cs="Times New Roman"/>
          <w:sz w:val="24"/>
          <w:szCs w:val="24"/>
        </w:rPr>
        <w:t>To attend Queen’s University Senate meetings as a representative of the NSS and it’s</w:t>
      </w:r>
    </w:p>
    <w:p w14:paraId="7216AE21" w14:textId="77777777" w:rsidR="00A0081D" w:rsidRPr="00A0081D" w:rsidRDefault="00A0081D" w:rsidP="00A00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 xml:space="preserve">members, in accordance with the Senate guidelines for responsibilities of its </w:t>
      </w:r>
      <w:proofErr w:type="gramStart"/>
      <w:r w:rsidRPr="00A0081D">
        <w:rPr>
          <w:rFonts w:ascii="Times New Roman" w:hAnsi="Times New Roman" w:cs="Times New Roman"/>
          <w:sz w:val="24"/>
          <w:szCs w:val="24"/>
        </w:rPr>
        <w:t>members;</w:t>
      </w:r>
      <w:proofErr w:type="gramEnd"/>
    </w:p>
    <w:p w14:paraId="6B231395" w14:textId="77777777" w:rsidR="00A0081D" w:rsidRPr="00A0081D" w:rsidRDefault="00A0081D" w:rsidP="00A0081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>III</w:t>
      </w:r>
      <w:r w:rsidRPr="00A008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0081D">
        <w:rPr>
          <w:rFonts w:ascii="Times New Roman" w:hAnsi="Times New Roman" w:cs="Times New Roman"/>
          <w:sz w:val="24"/>
          <w:szCs w:val="24"/>
        </w:rPr>
        <w:t>To attend Student Senate Caucus meetings as a representative of nursing students,</w:t>
      </w:r>
    </w:p>
    <w:p w14:paraId="3BB3350A" w14:textId="77777777" w:rsidR="00A0081D" w:rsidRPr="00A0081D" w:rsidRDefault="00A0081D" w:rsidP="00A00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 xml:space="preserve">in accordance with the Senate guidelines for responsibilities of its </w:t>
      </w:r>
      <w:proofErr w:type="gramStart"/>
      <w:r w:rsidRPr="00A0081D">
        <w:rPr>
          <w:rFonts w:ascii="Times New Roman" w:hAnsi="Times New Roman" w:cs="Times New Roman"/>
          <w:sz w:val="24"/>
          <w:szCs w:val="24"/>
        </w:rPr>
        <w:t>members;</w:t>
      </w:r>
      <w:proofErr w:type="gramEnd"/>
    </w:p>
    <w:p w14:paraId="6506887D" w14:textId="77777777" w:rsidR="00A0081D" w:rsidRPr="00A0081D" w:rsidRDefault="00A0081D" w:rsidP="00A0081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>IV.</w:t>
      </w:r>
      <w:r w:rsidRPr="00A00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081D">
        <w:rPr>
          <w:rFonts w:ascii="Times New Roman" w:hAnsi="Times New Roman" w:cs="Times New Roman"/>
          <w:sz w:val="24"/>
          <w:szCs w:val="24"/>
        </w:rPr>
        <w:t xml:space="preserve">To serve on a Queen’s Senate committee concerned with a facet of </w:t>
      </w:r>
      <w:proofErr w:type="gramStart"/>
      <w:r w:rsidRPr="00A0081D">
        <w:rPr>
          <w:rFonts w:ascii="Times New Roman" w:hAnsi="Times New Roman" w:cs="Times New Roman"/>
          <w:sz w:val="24"/>
          <w:szCs w:val="24"/>
        </w:rPr>
        <w:t>University</w:t>
      </w:r>
      <w:proofErr w:type="gramEnd"/>
    </w:p>
    <w:p w14:paraId="46AF04AB" w14:textId="77777777" w:rsidR="00A0081D" w:rsidRPr="00A0081D" w:rsidRDefault="00A0081D" w:rsidP="00A00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081D">
        <w:rPr>
          <w:rFonts w:ascii="Times New Roman" w:hAnsi="Times New Roman" w:cs="Times New Roman"/>
          <w:sz w:val="24"/>
          <w:szCs w:val="24"/>
        </w:rPr>
        <w:t>affairs;</w:t>
      </w:r>
      <w:proofErr w:type="gramEnd"/>
    </w:p>
    <w:p w14:paraId="4352E51E" w14:textId="77777777" w:rsidR="00A0081D" w:rsidRPr="00A0081D" w:rsidRDefault="00A0081D" w:rsidP="00A0081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>V.</w:t>
      </w:r>
      <w:r w:rsidRPr="00A00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081D">
        <w:rPr>
          <w:rFonts w:ascii="Times New Roman" w:hAnsi="Times New Roman" w:cs="Times New Roman"/>
          <w:sz w:val="24"/>
          <w:szCs w:val="24"/>
        </w:rPr>
        <w:t>To serve on the Queen’s University Student Appeal Board (USAB) when requested</w:t>
      </w:r>
    </w:p>
    <w:p w14:paraId="5E2C974C" w14:textId="77777777" w:rsidR="00A0081D" w:rsidRPr="00A0081D" w:rsidRDefault="00A0081D" w:rsidP="00A00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 xml:space="preserve">by the University </w:t>
      </w:r>
      <w:proofErr w:type="gramStart"/>
      <w:r w:rsidRPr="00A0081D">
        <w:rPr>
          <w:rFonts w:ascii="Times New Roman" w:hAnsi="Times New Roman" w:cs="Times New Roman"/>
          <w:sz w:val="24"/>
          <w:szCs w:val="24"/>
        </w:rPr>
        <w:t>Secretariat;</w:t>
      </w:r>
      <w:proofErr w:type="gramEnd"/>
    </w:p>
    <w:p w14:paraId="6FB531EC" w14:textId="77777777" w:rsidR="00A0081D" w:rsidRPr="00A0081D" w:rsidRDefault="00A0081D" w:rsidP="00A0081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>VI.</w:t>
      </w:r>
      <w:r w:rsidRPr="00A00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081D">
        <w:rPr>
          <w:rFonts w:ascii="Times New Roman" w:hAnsi="Times New Roman" w:cs="Times New Roman"/>
          <w:sz w:val="24"/>
          <w:szCs w:val="24"/>
        </w:rPr>
        <w:t>To attend Health Science Faculty Board and Health Sciences Faculty Council</w:t>
      </w:r>
    </w:p>
    <w:p w14:paraId="1549197B" w14:textId="77777777" w:rsidR="00A0081D" w:rsidRPr="00A0081D" w:rsidRDefault="00A0081D" w:rsidP="00A00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081D">
        <w:rPr>
          <w:rFonts w:ascii="Times New Roman" w:hAnsi="Times New Roman" w:cs="Times New Roman"/>
          <w:sz w:val="24"/>
          <w:szCs w:val="24"/>
        </w:rPr>
        <w:t>meetings;</w:t>
      </w:r>
      <w:proofErr w:type="gramEnd"/>
    </w:p>
    <w:p w14:paraId="30634925" w14:textId="77777777" w:rsidR="00A0081D" w:rsidRPr="00A0081D" w:rsidRDefault="00A0081D" w:rsidP="00A0081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>VII.</w:t>
      </w:r>
      <w:r w:rsidRPr="00A00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081D">
        <w:rPr>
          <w:rFonts w:ascii="Times New Roman" w:hAnsi="Times New Roman" w:cs="Times New Roman"/>
          <w:sz w:val="24"/>
          <w:szCs w:val="24"/>
        </w:rPr>
        <w:t>To assume membership of any Senate committees to which the outgoing Senator</w:t>
      </w:r>
    </w:p>
    <w:p w14:paraId="6BF9D287" w14:textId="77777777" w:rsidR="00A0081D" w:rsidRPr="00A0081D" w:rsidRDefault="00A0081D" w:rsidP="00A00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 xml:space="preserve">was a member of until the end of the committee's </w:t>
      </w:r>
      <w:proofErr w:type="gramStart"/>
      <w:r w:rsidRPr="00A0081D">
        <w:rPr>
          <w:rFonts w:ascii="Times New Roman" w:hAnsi="Times New Roman" w:cs="Times New Roman"/>
          <w:sz w:val="24"/>
          <w:szCs w:val="24"/>
        </w:rPr>
        <w:t>term;</w:t>
      </w:r>
      <w:proofErr w:type="gramEnd"/>
    </w:p>
    <w:p w14:paraId="6A0E66D2" w14:textId="77777777" w:rsidR="00A0081D" w:rsidRPr="00A0081D" w:rsidRDefault="00A0081D" w:rsidP="00A0081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>VIII</w:t>
      </w:r>
      <w:r w:rsidRPr="00A008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0081D">
        <w:rPr>
          <w:rFonts w:ascii="Times New Roman" w:hAnsi="Times New Roman" w:cs="Times New Roman"/>
          <w:sz w:val="24"/>
          <w:szCs w:val="24"/>
        </w:rPr>
        <w:t xml:space="preserve">To report pertinent information regarding </w:t>
      </w:r>
      <w:proofErr w:type="gramStart"/>
      <w:r w:rsidRPr="00A0081D">
        <w:rPr>
          <w:rFonts w:ascii="Times New Roman" w:hAnsi="Times New Roman" w:cs="Times New Roman"/>
          <w:sz w:val="24"/>
          <w:szCs w:val="24"/>
        </w:rPr>
        <w:t>University</w:t>
      </w:r>
      <w:proofErr w:type="gramEnd"/>
      <w:r w:rsidRPr="00A0081D">
        <w:rPr>
          <w:rFonts w:ascii="Times New Roman" w:hAnsi="Times New Roman" w:cs="Times New Roman"/>
          <w:sz w:val="24"/>
          <w:szCs w:val="24"/>
        </w:rPr>
        <w:t xml:space="preserve"> affairs from Queen’s Senate</w:t>
      </w:r>
    </w:p>
    <w:p w14:paraId="458B8824" w14:textId="77777777" w:rsidR="00A0081D" w:rsidRPr="00A0081D" w:rsidRDefault="00A0081D" w:rsidP="00A00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 xml:space="preserve">meetings to the NSS </w:t>
      </w:r>
      <w:proofErr w:type="gramStart"/>
      <w:r w:rsidRPr="00A0081D">
        <w:rPr>
          <w:rFonts w:ascii="Times New Roman" w:hAnsi="Times New Roman" w:cs="Times New Roman"/>
          <w:sz w:val="24"/>
          <w:szCs w:val="24"/>
        </w:rPr>
        <w:t>Assembly;</w:t>
      </w:r>
      <w:proofErr w:type="gramEnd"/>
    </w:p>
    <w:p w14:paraId="14F29E9A" w14:textId="77777777" w:rsidR="00A0081D" w:rsidRPr="00A0081D" w:rsidRDefault="00A0081D" w:rsidP="00A0081D">
      <w:pPr>
        <w:spacing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>IX.</w:t>
      </w:r>
      <w:r w:rsidRPr="00A00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081D">
        <w:rPr>
          <w:rFonts w:ascii="Times New Roman" w:hAnsi="Times New Roman" w:cs="Times New Roman"/>
          <w:sz w:val="24"/>
          <w:szCs w:val="24"/>
        </w:rPr>
        <w:t xml:space="preserve">To maintain and amend the NSS Constitution as passed by the NSS </w:t>
      </w:r>
      <w:proofErr w:type="gramStart"/>
      <w:r w:rsidRPr="00A0081D">
        <w:rPr>
          <w:rFonts w:ascii="Times New Roman" w:hAnsi="Times New Roman" w:cs="Times New Roman"/>
          <w:sz w:val="24"/>
          <w:szCs w:val="24"/>
        </w:rPr>
        <w:t>Assembly</w:t>
      </w:r>
      <w:r w:rsidRPr="00A0081D">
        <w:rPr>
          <w:rFonts w:ascii="Times New Roman" w:hAnsi="Times New Roman" w:cs="Times New Roman"/>
          <w:b/>
          <w:bCs/>
          <w:sz w:val="24"/>
          <w:szCs w:val="24"/>
        </w:rPr>
        <w:t>;</w:t>
      </w:r>
      <w:proofErr w:type="gramEnd"/>
    </w:p>
    <w:p w14:paraId="3ABB4566" w14:textId="77777777" w:rsidR="00A0081D" w:rsidRPr="00A0081D" w:rsidRDefault="00A0081D" w:rsidP="00A0081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>X</w:t>
      </w:r>
      <w:r w:rsidRPr="00A008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0081D">
        <w:rPr>
          <w:rFonts w:ascii="Times New Roman" w:hAnsi="Times New Roman" w:cs="Times New Roman"/>
          <w:sz w:val="24"/>
          <w:szCs w:val="24"/>
        </w:rPr>
        <w:t xml:space="preserve">To ensure the most up-to-date NSS Constitution is available on the NSS </w:t>
      </w:r>
      <w:proofErr w:type="gramStart"/>
      <w:r w:rsidRPr="00A0081D">
        <w:rPr>
          <w:rFonts w:ascii="Times New Roman" w:hAnsi="Times New Roman" w:cs="Times New Roman"/>
          <w:sz w:val="24"/>
          <w:szCs w:val="24"/>
        </w:rPr>
        <w:t>Website;</w:t>
      </w:r>
      <w:proofErr w:type="gramEnd"/>
    </w:p>
    <w:p w14:paraId="3D623086" w14:textId="77777777" w:rsidR="00A0081D" w:rsidRPr="00A0081D" w:rsidRDefault="00A0081D" w:rsidP="00A0081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lastRenderedPageBreak/>
        <w:t>XI</w:t>
      </w:r>
      <w:r w:rsidRPr="00A008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0081D">
        <w:rPr>
          <w:rFonts w:ascii="Times New Roman" w:hAnsi="Times New Roman" w:cs="Times New Roman"/>
          <w:sz w:val="24"/>
          <w:szCs w:val="24"/>
        </w:rPr>
        <w:t xml:space="preserve">To ensure adherence of the Constitution by the NSS </w:t>
      </w:r>
      <w:proofErr w:type="gramStart"/>
      <w:r w:rsidRPr="00A0081D">
        <w:rPr>
          <w:rFonts w:ascii="Times New Roman" w:hAnsi="Times New Roman" w:cs="Times New Roman"/>
          <w:sz w:val="24"/>
          <w:szCs w:val="24"/>
        </w:rPr>
        <w:t>Assembly;</w:t>
      </w:r>
      <w:proofErr w:type="gramEnd"/>
    </w:p>
    <w:p w14:paraId="7AEC4FAE" w14:textId="77777777" w:rsidR="00A0081D" w:rsidRPr="00A0081D" w:rsidRDefault="00A0081D" w:rsidP="00A0081D">
      <w:pPr>
        <w:spacing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>XII</w:t>
      </w:r>
      <w:r w:rsidRPr="00A008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0081D">
        <w:rPr>
          <w:rFonts w:ascii="Times New Roman" w:hAnsi="Times New Roman" w:cs="Times New Roman"/>
          <w:sz w:val="24"/>
          <w:szCs w:val="24"/>
        </w:rPr>
        <w:t xml:space="preserve">To Chair the Constitutional Review </w:t>
      </w:r>
      <w:proofErr w:type="gramStart"/>
      <w:r w:rsidRPr="00A0081D">
        <w:rPr>
          <w:rFonts w:ascii="Times New Roman" w:hAnsi="Times New Roman" w:cs="Times New Roman"/>
          <w:sz w:val="24"/>
          <w:szCs w:val="24"/>
        </w:rPr>
        <w:t>Committee</w:t>
      </w:r>
      <w:r w:rsidRPr="00A0081D">
        <w:rPr>
          <w:rFonts w:ascii="Times New Roman" w:hAnsi="Times New Roman" w:cs="Times New Roman"/>
          <w:b/>
          <w:bCs/>
          <w:sz w:val="24"/>
          <w:szCs w:val="24"/>
        </w:rPr>
        <w:t>;</w:t>
      </w:r>
      <w:proofErr w:type="gramEnd"/>
    </w:p>
    <w:p w14:paraId="56B9BF98" w14:textId="77777777" w:rsidR="00A0081D" w:rsidRPr="00A0081D" w:rsidRDefault="00A0081D" w:rsidP="00A0081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 xml:space="preserve">XIII. To sit on the School of Nursing Appeals </w:t>
      </w:r>
      <w:proofErr w:type="gramStart"/>
      <w:r w:rsidRPr="00A0081D">
        <w:rPr>
          <w:rFonts w:ascii="Times New Roman" w:hAnsi="Times New Roman" w:cs="Times New Roman"/>
          <w:sz w:val="24"/>
          <w:szCs w:val="24"/>
        </w:rPr>
        <w:t>Committee;</w:t>
      </w:r>
      <w:proofErr w:type="gramEnd"/>
    </w:p>
    <w:p w14:paraId="7D3BF40C" w14:textId="35323FD6" w:rsidR="00A0081D" w:rsidRPr="00A0081D" w:rsidRDefault="00A0081D" w:rsidP="00A0081D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0081D">
        <w:rPr>
          <w:rFonts w:ascii="Times New Roman" w:hAnsi="Times New Roman" w:cs="Times New Roman"/>
          <w:sz w:val="24"/>
          <w:szCs w:val="24"/>
        </w:rPr>
        <w:t>a. If the Senator is not in Kingston during the Summer, the role can be delegated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81D">
        <w:rPr>
          <w:rFonts w:ascii="Times New Roman" w:hAnsi="Times New Roman" w:cs="Times New Roman"/>
          <w:sz w:val="24"/>
          <w:szCs w:val="24"/>
        </w:rPr>
        <w:t>to a member of the AST Class Council Executive.</w:t>
      </w:r>
    </w:p>
    <w:p w14:paraId="2A6DA633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8DC71F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CCCE0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C7456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7BB3F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7159D" w14:textId="77777777" w:rsidR="00850765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4F014" w14:textId="77777777" w:rsidR="00652FFD" w:rsidRP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19B0EC3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25B5160" wp14:editId="244D9C74">
            <wp:simplePos x="0" y="0"/>
            <wp:positionH relativeFrom="margin">
              <wp:align>center</wp:align>
            </wp:positionH>
            <wp:positionV relativeFrom="paragraph">
              <wp:posOffset>466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391152347" name="Picture 391152347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228D5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6352CA1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0FDC747" w14:textId="77777777" w:rsidR="00652FFD" w:rsidRPr="00652FFD" w:rsidRDefault="00652FFD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D29767" w14:textId="77777777" w:rsidR="001516F2" w:rsidRPr="00652FFD" w:rsidRDefault="00652FFD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b/>
          <w:bCs/>
          <w:sz w:val="32"/>
          <w:szCs w:val="32"/>
        </w:rPr>
        <w:t>Applicant Information and Recruitment</w:t>
      </w:r>
      <w:r w:rsidR="001516F2" w:rsidRPr="00652FFD">
        <w:rPr>
          <w:rFonts w:ascii="Times New Roman" w:hAnsi="Times New Roman" w:cs="Times New Roman"/>
          <w:b/>
          <w:bCs/>
          <w:sz w:val="32"/>
          <w:szCs w:val="32"/>
        </w:rPr>
        <w:t xml:space="preserve"> Questions</w:t>
      </w:r>
    </w:p>
    <w:p w14:paraId="1407357E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Please fill out the following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652FFD" w:rsidRPr="00652FFD" w14:paraId="2DE0F96B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739BEBFA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6378" w:type="dxa"/>
          </w:tcPr>
          <w:p w14:paraId="3FB8C16B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39501920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2ACD45A7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year of study:</w:t>
            </w:r>
          </w:p>
        </w:tc>
        <w:tc>
          <w:tcPr>
            <w:tcW w:w="6378" w:type="dxa"/>
          </w:tcPr>
          <w:p w14:paraId="1FF5F1F5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754ED40B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50E0A14A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Queen’s email address: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5498645B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340228AF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6C2993CB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1217BEDF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DF99D7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1DA5E6" w14:textId="77777777" w:rsidR="00652FFD" w:rsidRPr="00652FFD" w:rsidRDefault="00652FFD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722566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Please respond to each question in 150 words or less.</w:t>
      </w:r>
    </w:p>
    <w:p w14:paraId="6C118069" w14:textId="77777777" w:rsidR="001516F2" w:rsidRDefault="00850765" w:rsidP="0085076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Explain why you are the </w:t>
      </w:r>
      <w:r w:rsidR="00652FFD" w:rsidRPr="00652FFD">
        <w:rPr>
          <w:rFonts w:ascii="Times New Roman" w:hAnsi="Times New Roman" w:cs="Times New Roman"/>
          <w:sz w:val="24"/>
          <w:szCs w:val="24"/>
        </w:rPr>
        <w:t xml:space="preserve">most </w:t>
      </w:r>
      <w:r w:rsidRPr="00652FFD">
        <w:rPr>
          <w:rFonts w:ascii="Times New Roman" w:hAnsi="Times New Roman" w:cs="Times New Roman"/>
          <w:sz w:val="24"/>
          <w:szCs w:val="24"/>
        </w:rPr>
        <w:t>optimal candidate for this position?</w:t>
      </w:r>
    </w:p>
    <w:p w14:paraId="76782B7C" w14:textId="77777777" w:rsidR="006E1E1E" w:rsidRDefault="006E1E1E" w:rsidP="006E1E1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293140" w14:textId="77777777" w:rsidR="00176EB5" w:rsidRDefault="00176EB5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53522B" w14:textId="77777777" w:rsidR="007B0B79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842771" w14:textId="77777777" w:rsidR="007B0B79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EA0293" w14:textId="77777777" w:rsidR="007B0B79" w:rsidRPr="00176EB5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71AA3A" w14:textId="77777777" w:rsidR="00652FFD" w:rsidRDefault="00652FFD" w:rsidP="0085076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What inspired you to get involved with the NSS?</w:t>
      </w:r>
    </w:p>
    <w:p w14:paraId="109C5155" w14:textId="77777777" w:rsidR="00913AE6" w:rsidRDefault="00913AE6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E8F0AF" w14:textId="77777777" w:rsidR="00913AE6" w:rsidRDefault="00913AE6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665C5E" w14:textId="77777777" w:rsidR="007B0B79" w:rsidRPr="00913AE6" w:rsidRDefault="007B0B79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F2401D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927AB2" w14:textId="77777777" w:rsidR="00913AE6" w:rsidRDefault="00652FFD" w:rsidP="00913AE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Provide a relevant idea or suggestion that is applicable to this position.</w:t>
      </w:r>
    </w:p>
    <w:p w14:paraId="2579B032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69241D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9B3DFC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A5B108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855A7F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ED84C4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50765" w:rsidRPr="00652FFD" w:rsidSect="001516F2">
      <w:headerReference w:type="default" r:id="rId11"/>
      <w:footerReference w:type="default" r:id="rId12"/>
      <w:pgSz w:w="12240" w:h="15840"/>
      <w:pgMar w:top="1134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8FAF1" w14:textId="77777777" w:rsidR="00971A4E" w:rsidRDefault="00971A4E" w:rsidP="001516F2">
      <w:pPr>
        <w:spacing w:after="0" w:line="240" w:lineRule="auto"/>
      </w:pPr>
      <w:r>
        <w:separator/>
      </w:r>
    </w:p>
  </w:endnote>
  <w:endnote w:type="continuationSeparator" w:id="0">
    <w:p w14:paraId="6F9D4611" w14:textId="77777777" w:rsidR="00971A4E" w:rsidRDefault="00971A4E" w:rsidP="0015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A7A77" w14:textId="77777777" w:rsidR="00850765" w:rsidRPr="00850765" w:rsidRDefault="00850765" w:rsidP="00850765">
    <w:pPr>
      <w:spacing w:line="240" w:lineRule="auto"/>
      <w:jc w:val="center"/>
      <w:rPr>
        <w:rFonts w:ascii="Arial" w:hAnsi="Arial" w:cs="Arial"/>
        <w:sz w:val="20"/>
        <w:szCs w:val="20"/>
      </w:rPr>
    </w:pPr>
    <w:r w:rsidRPr="00850765">
      <w:rPr>
        <w:rFonts w:ascii="Arial" w:hAnsi="Arial" w:cs="Arial"/>
        <w:b/>
        <w:bCs/>
        <w:sz w:val="20"/>
        <w:szCs w:val="20"/>
      </w:rPr>
      <w:t>Any questions, inquiries, concerns can be directed to the President (</w:t>
    </w:r>
    <w:hyperlink r:id="rId1" w:history="1">
      <w:r w:rsidRPr="00850765">
        <w:rPr>
          <w:rStyle w:val="Hyperlink"/>
          <w:rFonts w:ascii="Arial" w:hAnsi="Arial" w:cs="Arial"/>
          <w:b/>
          <w:bCs/>
          <w:sz w:val="20"/>
          <w:szCs w:val="20"/>
        </w:rPr>
        <w:t>president@nss.queensu.ca</w:t>
      </w:r>
    </w:hyperlink>
    <w:r w:rsidRPr="00850765">
      <w:rPr>
        <w:rFonts w:ascii="Arial" w:hAnsi="Arial" w:cs="Arial"/>
        <w:b/>
        <w:bCs/>
        <w:sz w:val="20"/>
        <w:szCs w:val="20"/>
      </w:rPr>
      <w:t>) and/or VPUA (</w:t>
    </w:r>
    <w:hyperlink r:id="rId2" w:history="1">
      <w:r w:rsidRPr="00850765">
        <w:rPr>
          <w:rStyle w:val="Hyperlink"/>
          <w:rFonts w:ascii="Arial" w:hAnsi="Arial" w:cs="Arial"/>
          <w:b/>
          <w:bCs/>
          <w:sz w:val="20"/>
          <w:szCs w:val="20"/>
        </w:rPr>
        <w:t>vpua@nss.queensu.ca</w:t>
      </w:r>
    </w:hyperlink>
    <w:r w:rsidRPr="00850765">
      <w:rPr>
        <w:rFonts w:ascii="Arial" w:hAnsi="Arial" w:cs="Arial"/>
        <w:b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3E707" w14:textId="77777777" w:rsidR="00971A4E" w:rsidRDefault="00971A4E" w:rsidP="001516F2">
      <w:pPr>
        <w:spacing w:after="0" w:line="240" w:lineRule="auto"/>
      </w:pPr>
      <w:r>
        <w:separator/>
      </w:r>
    </w:p>
  </w:footnote>
  <w:footnote w:type="continuationSeparator" w:id="0">
    <w:p w14:paraId="57739ACF" w14:textId="77777777" w:rsidR="00971A4E" w:rsidRDefault="00971A4E" w:rsidP="00151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3152061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73BE11CE" w14:textId="77777777" w:rsidR="001516F2" w:rsidRPr="00850765" w:rsidRDefault="001516F2">
        <w:pPr>
          <w:pStyle w:val="Header"/>
          <w:jc w:val="right"/>
          <w:rPr>
            <w:rFonts w:ascii="Arial" w:hAnsi="Arial" w:cs="Arial"/>
          </w:rPr>
        </w:pPr>
        <w:r w:rsidRPr="00850765">
          <w:rPr>
            <w:rFonts w:ascii="Arial" w:hAnsi="Arial" w:cs="Arial"/>
          </w:rPr>
          <w:fldChar w:fldCharType="begin"/>
        </w:r>
        <w:r w:rsidRPr="00850765">
          <w:rPr>
            <w:rFonts w:ascii="Arial" w:hAnsi="Arial" w:cs="Arial"/>
          </w:rPr>
          <w:instrText xml:space="preserve"> PAGE   \* MERGEFORMAT </w:instrText>
        </w:r>
        <w:r w:rsidRPr="00850765">
          <w:rPr>
            <w:rFonts w:ascii="Arial" w:hAnsi="Arial" w:cs="Arial"/>
          </w:rPr>
          <w:fldChar w:fldCharType="separate"/>
        </w:r>
        <w:r w:rsidRPr="00850765">
          <w:rPr>
            <w:rFonts w:ascii="Arial" w:hAnsi="Arial" w:cs="Arial"/>
            <w:noProof/>
          </w:rPr>
          <w:t>2</w:t>
        </w:r>
        <w:r w:rsidRPr="00850765">
          <w:rPr>
            <w:rFonts w:ascii="Arial" w:hAnsi="Arial" w:cs="Arial"/>
            <w:noProof/>
          </w:rPr>
          <w:fldChar w:fldCharType="end"/>
        </w:r>
      </w:p>
    </w:sdtContent>
  </w:sdt>
  <w:p w14:paraId="5DBE06A4" w14:textId="77777777" w:rsidR="001516F2" w:rsidRDefault="00151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B1F61"/>
    <w:multiLevelType w:val="hybridMultilevel"/>
    <w:tmpl w:val="64185DF8"/>
    <w:lvl w:ilvl="0" w:tplc="64B852F8">
      <w:start w:val="1"/>
      <w:numFmt w:val="upperRoman"/>
      <w:lvlText w:val="%1."/>
      <w:lvlJc w:val="right"/>
      <w:pPr>
        <w:ind w:left="737" w:hanging="17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CB6168"/>
    <w:multiLevelType w:val="hybridMultilevel"/>
    <w:tmpl w:val="20B060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A5F70"/>
    <w:multiLevelType w:val="hybridMultilevel"/>
    <w:tmpl w:val="DB609026"/>
    <w:lvl w:ilvl="0" w:tplc="5E56A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2152B"/>
    <w:multiLevelType w:val="hybridMultilevel"/>
    <w:tmpl w:val="60A2A4CA"/>
    <w:lvl w:ilvl="0" w:tplc="6500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960FB"/>
    <w:multiLevelType w:val="hybridMultilevel"/>
    <w:tmpl w:val="CFD0F5CE"/>
    <w:lvl w:ilvl="0" w:tplc="408E14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3302">
    <w:abstractNumId w:val="3"/>
  </w:num>
  <w:num w:numId="2" w16cid:durableId="1426919762">
    <w:abstractNumId w:val="1"/>
  </w:num>
  <w:num w:numId="3" w16cid:durableId="745881421">
    <w:abstractNumId w:val="2"/>
  </w:num>
  <w:num w:numId="4" w16cid:durableId="149953978">
    <w:abstractNumId w:val="0"/>
  </w:num>
  <w:num w:numId="5" w16cid:durableId="1254510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1D"/>
    <w:rsid w:val="00024DFD"/>
    <w:rsid w:val="00053098"/>
    <w:rsid w:val="000A2DBE"/>
    <w:rsid w:val="0010266C"/>
    <w:rsid w:val="001516F2"/>
    <w:rsid w:val="00176EB5"/>
    <w:rsid w:val="00241B93"/>
    <w:rsid w:val="002437EE"/>
    <w:rsid w:val="002C0847"/>
    <w:rsid w:val="003207FA"/>
    <w:rsid w:val="00421A8A"/>
    <w:rsid w:val="004730DB"/>
    <w:rsid w:val="00485E1C"/>
    <w:rsid w:val="00571875"/>
    <w:rsid w:val="00582C2A"/>
    <w:rsid w:val="005E3040"/>
    <w:rsid w:val="005E6EB9"/>
    <w:rsid w:val="00652FFD"/>
    <w:rsid w:val="006B54DC"/>
    <w:rsid w:val="006E1E1E"/>
    <w:rsid w:val="00744C58"/>
    <w:rsid w:val="007B0B79"/>
    <w:rsid w:val="007C3412"/>
    <w:rsid w:val="00816015"/>
    <w:rsid w:val="00850765"/>
    <w:rsid w:val="00913AE6"/>
    <w:rsid w:val="00971A4E"/>
    <w:rsid w:val="00A0081D"/>
    <w:rsid w:val="00B312A5"/>
    <w:rsid w:val="00C379DE"/>
    <w:rsid w:val="00C52739"/>
    <w:rsid w:val="00D1587B"/>
    <w:rsid w:val="00F66A21"/>
    <w:rsid w:val="00F8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8D03"/>
  <w15:chartTrackingRefBased/>
  <w15:docId w15:val="{84E384F0-DC06-D248-860D-DB596271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B9"/>
    <w:pPr>
      <w:ind w:left="720"/>
      <w:contextualSpacing/>
    </w:pPr>
  </w:style>
  <w:style w:type="table" w:styleId="TableGrid">
    <w:name w:val="Table Grid"/>
    <w:basedOn w:val="TableNormal"/>
    <w:uiPriority w:val="39"/>
    <w:rsid w:val="005E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6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6F2"/>
  </w:style>
  <w:style w:type="paragraph" w:styleId="Footer">
    <w:name w:val="footer"/>
    <w:basedOn w:val="Normal"/>
    <w:link w:val="FooterChar"/>
    <w:uiPriority w:val="99"/>
    <w:unhideWhenUsed/>
    <w:rsid w:val="0015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pua@nss.queensu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ident@nss.queensu.c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pua@nss.queensu.ca" TargetMode="External"/><Relationship Id="rId1" Type="http://schemas.openxmlformats.org/officeDocument/2006/relationships/hyperlink" Target="mailto:president@nss.queensu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yliecrowther/Desktop/NSS%20___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9EA2-0015-4B6C-973A-E925A870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NSS ___ Application.dotx</Template>
  <TotalTime>3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080S-Crowther, Kaylie</dc:creator>
  <cp:keywords/>
  <dc:description/>
  <cp:lastModifiedBy>Kaylie Crowther</cp:lastModifiedBy>
  <cp:revision>1</cp:revision>
  <dcterms:created xsi:type="dcterms:W3CDTF">2025-12-20T18:40:00Z</dcterms:created>
  <dcterms:modified xsi:type="dcterms:W3CDTF">2025-12-20T18:44:00Z</dcterms:modified>
</cp:coreProperties>
</file>