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2DCAB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0F0B14" wp14:editId="0228EC57">
            <wp:simplePos x="0" y="0"/>
            <wp:positionH relativeFrom="margin">
              <wp:align>center</wp:align>
            </wp:positionH>
            <wp:positionV relativeFrom="paragraph">
              <wp:posOffset>-91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476696026" name="Picture 5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86A76" w14:textId="09183F13" w:rsidR="005E6EB9" w:rsidRPr="00485E1C" w:rsidRDefault="005E6EB9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NSS </w:t>
      </w:r>
      <w:r w:rsidR="009F3282">
        <w:rPr>
          <w:rFonts w:ascii="Times New Roman" w:hAnsi="Times New Roman" w:cs="Times New Roman"/>
          <w:b/>
          <w:bCs/>
          <w:sz w:val="32"/>
          <w:szCs w:val="32"/>
        </w:rPr>
        <w:t>Health and Wellness Commissioner</w:t>
      </w:r>
      <w:r w:rsidRPr="00485E1C">
        <w:rPr>
          <w:rFonts w:ascii="Times New Roman" w:hAnsi="Times New Roman" w:cs="Times New Roman"/>
          <w:b/>
          <w:bCs/>
          <w:sz w:val="32"/>
          <w:szCs w:val="32"/>
        </w:rPr>
        <w:t xml:space="preserve"> Application</w:t>
      </w:r>
    </w:p>
    <w:p w14:paraId="6578D847" w14:textId="77777777" w:rsidR="005E6EB9" w:rsidRPr="00485E1C" w:rsidRDefault="005E6EB9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0E0A76" w14:textId="77777777" w:rsid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Thank you for expressing interest in this </w:t>
      </w:r>
      <w:r>
        <w:rPr>
          <w:rFonts w:ascii="Times New Roman" w:hAnsi="Times New Roman" w:cs="Times New Roman"/>
          <w:sz w:val="24"/>
          <w:szCs w:val="24"/>
        </w:rPr>
        <w:t>opportunity</w:t>
      </w:r>
      <w:r w:rsidRPr="00652FFD">
        <w:rPr>
          <w:rFonts w:ascii="Times New Roman" w:hAnsi="Times New Roman" w:cs="Times New Roman"/>
          <w:sz w:val="24"/>
          <w:szCs w:val="24"/>
        </w:rPr>
        <w:t xml:space="preserve"> and taking the time to complete this application. We wish all of our applicants </w:t>
      </w:r>
      <w:r>
        <w:rPr>
          <w:rFonts w:ascii="Times New Roman" w:hAnsi="Times New Roman" w:cs="Times New Roman"/>
          <w:sz w:val="24"/>
          <w:szCs w:val="24"/>
        </w:rPr>
        <w:t>the very best!</w:t>
      </w:r>
    </w:p>
    <w:p w14:paraId="7DB43591" w14:textId="77777777" w:rsidR="00652FFD" w:rsidRPr="00652FFD" w:rsidRDefault="00652FFD" w:rsidP="00652FF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NSS Executives</w:t>
      </w:r>
    </w:p>
    <w:p w14:paraId="057800AD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EB035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Application Outline</w:t>
      </w:r>
    </w:p>
    <w:p w14:paraId="197AC669" w14:textId="77777777" w:rsid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information – Page 1</w:t>
      </w:r>
    </w:p>
    <w:p w14:paraId="161A65DE" w14:textId="1B2DD252" w:rsidR="00652FFD" w:rsidRPr="00652FFD" w:rsidRDefault="00652FFD" w:rsidP="00652FF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Description and details of </w:t>
      </w:r>
      <w:r w:rsidR="009545BC">
        <w:rPr>
          <w:rFonts w:ascii="Times New Roman" w:hAnsi="Times New Roman" w:cs="Times New Roman"/>
          <w:sz w:val="24"/>
          <w:szCs w:val="24"/>
        </w:rPr>
        <w:t>Health and Wellness Commissioner</w:t>
      </w:r>
      <w:r w:rsidRPr="00652FFD">
        <w:rPr>
          <w:rFonts w:ascii="Times New Roman" w:hAnsi="Times New Roman" w:cs="Times New Roman"/>
          <w:sz w:val="24"/>
          <w:szCs w:val="24"/>
        </w:rPr>
        <w:t xml:space="preserve"> position – Page 2</w:t>
      </w:r>
    </w:p>
    <w:p w14:paraId="0DC2A036" w14:textId="77777777" w:rsidR="00652FFD" w:rsidRPr="00652FFD" w:rsidRDefault="00652FFD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Applica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652FFD">
        <w:rPr>
          <w:rFonts w:ascii="Times New Roman" w:hAnsi="Times New Roman" w:cs="Times New Roman"/>
          <w:sz w:val="24"/>
          <w:szCs w:val="24"/>
        </w:rPr>
        <w:t xml:space="preserve"> information and questions to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Pr="00652FFD">
        <w:rPr>
          <w:rFonts w:ascii="Times New Roman" w:hAnsi="Times New Roman" w:cs="Times New Roman"/>
          <w:sz w:val="24"/>
          <w:szCs w:val="24"/>
        </w:rPr>
        <w:t xml:space="preserve"> complete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52FFD">
        <w:rPr>
          <w:rFonts w:ascii="Times New Roman" w:hAnsi="Times New Roman" w:cs="Times New Roman"/>
          <w:sz w:val="24"/>
          <w:szCs w:val="24"/>
        </w:rPr>
        <w:t xml:space="preserve"> – Page 3</w:t>
      </w:r>
    </w:p>
    <w:p w14:paraId="7E88F1AF" w14:textId="77777777" w:rsid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ACBE02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The NSS is recruiting for the following positions:</w:t>
      </w:r>
    </w:p>
    <w:p w14:paraId="0C024140" w14:textId="7203B6BF" w:rsidR="005E6EB9" w:rsidRPr="00652FFD" w:rsidRDefault="00850765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Two (2) </w:t>
      </w:r>
      <w:r w:rsidR="009F3282">
        <w:rPr>
          <w:rFonts w:ascii="Times New Roman" w:hAnsi="Times New Roman" w:cs="Times New Roman"/>
          <w:sz w:val="24"/>
          <w:szCs w:val="24"/>
        </w:rPr>
        <w:t xml:space="preserve">Health and Wellness Commissioners </w:t>
      </w:r>
    </w:p>
    <w:p w14:paraId="4D8DE4A7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789C18B" w14:textId="77777777" w:rsidR="005E6EB9" w:rsidRPr="00652FFD" w:rsidRDefault="005E6EB9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Eligibility</w:t>
      </w:r>
    </w:p>
    <w:p w14:paraId="5AD2DA65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Any nursing student in Year 1, Year 2, Year 3, and AST Year 3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661139EB" w14:textId="26F7ADA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No prior experience is necessary</w:t>
      </w:r>
      <w:r w:rsidR="009545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E7D56C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examples of your past graphic design work.</w:t>
      </w:r>
    </w:p>
    <w:p w14:paraId="01F35D0A" w14:textId="77777777" w:rsidR="005E6EB9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This is a voluntary position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70450313" w14:textId="77777777" w:rsidR="001516F2" w:rsidRPr="00652FFD" w:rsidRDefault="005E6EB9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Time commitment: 4-6 hours per week</w:t>
      </w:r>
      <w:r w:rsidR="001516F2" w:rsidRPr="00652FFD">
        <w:rPr>
          <w:rFonts w:ascii="Times New Roman" w:hAnsi="Times New Roman" w:cs="Times New Roman"/>
          <w:sz w:val="24"/>
          <w:szCs w:val="24"/>
        </w:rPr>
        <w:t>.</w:t>
      </w:r>
    </w:p>
    <w:p w14:paraId="2293E3D2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97B9B2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Recruitment Process</w:t>
      </w:r>
    </w:p>
    <w:p w14:paraId="3DBBA34D" w14:textId="0F38568D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Application due date: </w:t>
      </w:r>
      <w:r w:rsidR="0010266C">
        <w:rPr>
          <w:rFonts w:ascii="Times New Roman" w:hAnsi="Times New Roman" w:cs="Times New Roman"/>
          <w:b/>
          <w:bCs/>
          <w:sz w:val="24"/>
          <w:szCs w:val="24"/>
        </w:rPr>
        <w:t xml:space="preserve">January </w:t>
      </w:r>
      <w:r w:rsidR="009F328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9F328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52FFD">
        <w:rPr>
          <w:rFonts w:ascii="Times New Roman" w:hAnsi="Times New Roman" w:cs="Times New Roman"/>
          <w:b/>
          <w:bCs/>
          <w:sz w:val="24"/>
          <w:szCs w:val="24"/>
        </w:rPr>
        <w:t>, at 1159 PM</w:t>
      </w:r>
    </w:p>
    <w:p w14:paraId="62749F4E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Please email your application to </w:t>
      </w:r>
      <w:hyperlink r:id="rId9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president@nss.queensu.ca</w:t>
        </w:r>
      </w:hyperlink>
      <w:r w:rsidRPr="00652FFD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0" w:history="1">
        <w:r w:rsidRPr="00652FF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vpua@nss.queensu.ca</w:t>
        </w:r>
      </w:hyperlink>
    </w:p>
    <w:p w14:paraId="2F10677A" w14:textId="77777777" w:rsidR="001516F2" w:rsidRPr="00652FFD" w:rsidRDefault="001516F2" w:rsidP="0085076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You will receive an email within 48 hours to arrange an interview time the following week.</w:t>
      </w:r>
    </w:p>
    <w:p w14:paraId="235E7BA1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B98DD3" w14:textId="77777777" w:rsidR="005E6EB9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 wp14:anchorId="76FF728F" wp14:editId="40DAD78E">
            <wp:simplePos x="0" y="0"/>
            <wp:positionH relativeFrom="margin">
              <wp:align>center</wp:align>
            </wp:positionH>
            <wp:positionV relativeFrom="paragraph">
              <wp:posOffset>587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710423670" name="Picture 710423670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2DCA7" w14:textId="77777777" w:rsidR="00816015" w:rsidRPr="00652FFD" w:rsidRDefault="0081601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57B608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EF0FB3" w14:textId="77777777" w:rsidR="001516F2" w:rsidRPr="00652FFD" w:rsidRDefault="001516F2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3A01BF" w14:textId="652CF171" w:rsidR="00850765" w:rsidRPr="00652FFD" w:rsidRDefault="00850765" w:rsidP="00652FFD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Description of the </w:t>
      </w:r>
      <w:r w:rsidR="009F3282">
        <w:rPr>
          <w:rFonts w:ascii="Times New Roman" w:hAnsi="Times New Roman" w:cs="Times New Roman"/>
          <w:b/>
          <w:bCs/>
          <w:sz w:val="32"/>
          <w:szCs w:val="32"/>
        </w:rPr>
        <w:t>Health and Wellness Commissioner</w:t>
      </w:r>
    </w:p>
    <w:p w14:paraId="132A2F75" w14:textId="77777777" w:rsidR="009F3282" w:rsidRPr="00E47042" w:rsidRDefault="009F3282" w:rsidP="009F328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b/>
          <w:bCs/>
          <w:sz w:val="24"/>
          <w:szCs w:val="24"/>
          <w:lang w:val="en-US"/>
        </w:rPr>
        <w:t>1.1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E47042">
        <w:rPr>
          <w:rFonts w:ascii="Times New Roman" w:hAnsi="Times New Roman" w:cs="Times New Roman"/>
          <w:b/>
          <w:bCs/>
          <w:sz w:val="24"/>
          <w:szCs w:val="24"/>
          <w:lang w:val="en-US"/>
        </w:rPr>
        <w:t>.1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ab/>
        <w:t xml:space="preserve">The duties of the </w:t>
      </w:r>
      <w:r w:rsidRPr="00E47042">
        <w:rPr>
          <w:rFonts w:ascii="Times New Roman" w:hAnsi="Times New Roman" w:cs="Times New Roman"/>
          <w:sz w:val="24"/>
          <w:szCs w:val="24"/>
        </w:rPr>
        <w:t>Health &amp; Wellness Commissioner</w:t>
      </w: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 shall include the following, but shall not be limited herein:</w:t>
      </w:r>
    </w:p>
    <w:p w14:paraId="546B630F" w14:textId="77777777" w:rsidR="009F3282" w:rsidRPr="00E47042" w:rsidRDefault="009F3282" w:rsidP="009F32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report to the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VPUA;</w:t>
      </w:r>
      <w:proofErr w:type="gramEnd"/>
    </w:p>
    <w:p w14:paraId="36C42232" w14:textId="77777777" w:rsidR="009F3282" w:rsidRPr="00E47042" w:rsidRDefault="009F3282" w:rsidP="009F32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promote university-wide health and wellness events and resources to Nursing students</w:t>
      </w:r>
    </w:p>
    <w:p w14:paraId="1D60B9A6" w14:textId="77777777" w:rsidR="009F3282" w:rsidRPr="00E47042" w:rsidRDefault="009F3282" w:rsidP="009F32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act as a liaison between the NSS and other health and wellness group </w:t>
      </w:r>
      <w:proofErr w:type="spellStart"/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ocampus</w:t>
      </w:r>
      <w:proofErr w:type="spellEnd"/>
      <w:r w:rsidRPr="00E47042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gramEnd"/>
    </w:p>
    <w:p w14:paraId="22BED4D9" w14:textId="77777777" w:rsidR="009F3282" w:rsidRPr="00E47042" w:rsidRDefault="009F3282" w:rsidP="009F32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promote mental health events and resources throughout the year to Nursing students</w:t>
      </w:r>
    </w:p>
    <w:p w14:paraId="0DF83D83" w14:textId="77777777" w:rsidR="009F3282" w:rsidRPr="00E47042" w:rsidRDefault="009F3282" w:rsidP="009F32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act as a liaison between the NSS and other mental health groups on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campus;</w:t>
      </w:r>
      <w:proofErr w:type="gramEnd"/>
    </w:p>
    <w:p w14:paraId="075C724E" w14:textId="77777777" w:rsidR="009F3282" w:rsidRPr="00E47042" w:rsidRDefault="009F3282" w:rsidP="009F32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organize a minimum of two (2) events, one (1) for each semester within office, based on the following criteria:</w:t>
      </w:r>
    </w:p>
    <w:p w14:paraId="0099D828" w14:textId="77777777" w:rsidR="009F3282" w:rsidRPr="00E47042" w:rsidRDefault="009F3282" w:rsidP="009F32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The events must be accessible to all years of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Nursing;</w:t>
      </w:r>
      <w:proofErr w:type="gramEnd"/>
    </w:p>
    <w:p w14:paraId="29062464" w14:textId="77777777" w:rsidR="009F3282" w:rsidRPr="00E47042" w:rsidRDefault="009F3282" w:rsidP="009F32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The events must be oriented around the topic of health and wellness.</w:t>
      </w:r>
    </w:p>
    <w:p w14:paraId="6BAECA19" w14:textId="77777777" w:rsidR="009F3282" w:rsidRPr="00E47042" w:rsidRDefault="009F3282" w:rsidP="009F32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conduct two (2) end-of-semester student surveys regarding the health and wellness needs of Nursing students:</w:t>
      </w:r>
    </w:p>
    <w:p w14:paraId="2B8C0826" w14:textId="77777777" w:rsidR="009F3282" w:rsidRPr="00E47042" w:rsidRDefault="009F3282" w:rsidP="009F32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These results will be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anonymous;</w:t>
      </w:r>
      <w:proofErr w:type="gramEnd"/>
    </w:p>
    <w:p w14:paraId="36215A9E" w14:textId="77777777" w:rsidR="009F3282" w:rsidRPr="00E47042" w:rsidRDefault="009F3282" w:rsidP="009F3282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The results will be presented to NSS Assembly for future strategic planning.</w:t>
      </w:r>
    </w:p>
    <w:p w14:paraId="389E3DCF" w14:textId="77777777" w:rsidR="009F3282" w:rsidRPr="00E47042" w:rsidRDefault="009F3282" w:rsidP="009F32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 xml:space="preserve">To hire the Nursing Games Team Captains according to NSS Hiring Policy, and maintain communication with the Nursing Games </w:t>
      </w:r>
      <w:proofErr w:type="gramStart"/>
      <w:r w:rsidRPr="00E47042">
        <w:rPr>
          <w:rFonts w:ascii="Times New Roman" w:hAnsi="Times New Roman" w:cs="Times New Roman"/>
          <w:sz w:val="24"/>
          <w:szCs w:val="24"/>
          <w:lang w:val="en-US"/>
        </w:rPr>
        <w:t>Team;</w:t>
      </w:r>
      <w:proofErr w:type="gramEnd"/>
    </w:p>
    <w:p w14:paraId="29B602F2" w14:textId="77777777" w:rsidR="009F3282" w:rsidRPr="00E47042" w:rsidRDefault="009F3282" w:rsidP="009F328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47042">
        <w:rPr>
          <w:rFonts w:ascii="Times New Roman" w:hAnsi="Times New Roman" w:cs="Times New Roman"/>
          <w:sz w:val="24"/>
          <w:szCs w:val="24"/>
          <w:lang w:val="en-US"/>
        </w:rPr>
        <w:t>To produce a written transition report/manual to the incumbent Health &amp; Wellness Commissioner.</w:t>
      </w:r>
    </w:p>
    <w:p w14:paraId="301E9896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D07900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ECBEA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1C4D2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88D06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6E5C3" w14:textId="77777777" w:rsidR="00850765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947B9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6EC174E6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 wp14:anchorId="268C39E1" wp14:editId="6C9537AA">
            <wp:simplePos x="0" y="0"/>
            <wp:positionH relativeFrom="margin">
              <wp:align>center</wp:align>
            </wp:positionH>
            <wp:positionV relativeFrom="paragraph">
              <wp:posOffset>466</wp:posOffset>
            </wp:positionV>
            <wp:extent cx="5589270" cy="1096010"/>
            <wp:effectExtent l="0" t="0" r="0" b="8890"/>
            <wp:wrapThrough wrapText="bothSides">
              <wp:wrapPolygon edited="0">
                <wp:start x="0" y="0"/>
                <wp:lineTo x="0" y="21400"/>
                <wp:lineTo x="21497" y="21400"/>
                <wp:lineTo x="21497" y="0"/>
                <wp:lineTo x="0" y="0"/>
              </wp:wrapPolygon>
            </wp:wrapThrough>
            <wp:docPr id="391152347" name="Picture 391152347" descr="A red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696026" name="Picture 5" descr="A red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AE7C97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6EE6906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133FDF8D" w14:textId="77777777" w:rsidR="00652FFD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46FEBEF" w14:textId="77777777" w:rsidR="001516F2" w:rsidRPr="00652FFD" w:rsidRDefault="00652FFD" w:rsidP="00850765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FFD">
        <w:rPr>
          <w:rFonts w:ascii="Times New Roman" w:hAnsi="Times New Roman" w:cs="Times New Roman"/>
          <w:b/>
          <w:bCs/>
          <w:sz w:val="32"/>
          <w:szCs w:val="32"/>
        </w:rPr>
        <w:t>Applicant Information and Recruitment</w:t>
      </w:r>
      <w:r w:rsidR="001516F2" w:rsidRPr="00652FFD">
        <w:rPr>
          <w:rFonts w:ascii="Times New Roman" w:hAnsi="Times New Roman" w:cs="Times New Roman"/>
          <w:b/>
          <w:bCs/>
          <w:sz w:val="32"/>
          <w:szCs w:val="32"/>
        </w:rPr>
        <w:t xml:space="preserve"> Questions</w:t>
      </w:r>
    </w:p>
    <w:p w14:paraId="24BADCC8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fill out the following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8"/>
      </w:tblGrid>
      <w:tr w:rsidR="00652FFD" w:rsidRPr="00652FFD" w14:paraId="64EF9276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2FB4BDE6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</w:tc>
        <w:tc>
          <w:tcPr>
            <w:tcW w:w="6378" w:type="dxa"/>
          </w:tcPr>
          <w:p w14:paraId="43E5E0D8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39B57D54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55D2AA75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Current year of study:</w:t>
            </w:r>
          </w:p>
        </w:tc>
        <w:tc>
          <w:tcPr>
            <w:tcW w:w="6378" w:type="dxa"/>
          </w:tcPr>
          <w:p w14:paraId="0DE2326F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47B18BEA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0295D16B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Queen’s email address: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88F9770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FFD" w:rsidRPr="00652FFD" w14:paraId="68A84A9A" w14:textId="77777777" w:rsidTr="00A93D6D">
        <w:tc>
          <w:tcPr>
            <w:tcW w:w="2972" w:type="dxa"/>
            <w:tcBorders>
              <w:top w:val="nil"/>
              <w:bottom w:val="nil"/>
            </w:tcBorders>
          </w:tcPr>
          <w:p w14:paraId="015173E4" w14:textId="77777777" w:rsidR="00850765" w:rsidRPr="00652FFD" w:rsidRDefault="00850765" w:rsidP="0085076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Phone number:</w:t>
            </w:r>
          </w:p>
        </w:tc>
        <w:tc>
          <w:tcPr>
            <w:tcW w:w="6378" w:type="dxa"/>
            <w:tcBorders>
              <w:top w:val="single" w:sz="4" w:space="0" w:color="auto"/>
              <w:bottom w:val="single" w:sz="4" w:space="0" w:color="auto"/>
            </w:tcBorders>
          </w:tcPr>
          <w:p w14:paraId="2CD7AA2D" w14:textId="77777777" w:rsidR="00850765" w:rsidRPr="00652FFD" w:rsidRDefault="00850765" w:rsidP="0085076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42DB83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EBFF69" w14:textId="77777777" w:rsidR="00652FFD" w:rsidRPr="00652FFD" w:rsidRDefault="00652FFD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B262A4" w14:textId="77777777" w:rsidR="00652FFD" w:rsidRPr="00652FFD" w:rsidRDefault="00652FFD" w:rsidP="00652FF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2FFD">
        <w:rPr>
          <w:rFonts w:ascii="Times New Roman" w:hAnsi="Times New Roman" w:cs="Times New Roman"/>
          <w:b/>
          <w:bCs/>
          <w:sz w:val="24"/>
          <w:szCs w:val="24"/>
        </w:rPr>
        <w:t>Please respond to each question in 150 words or less.</w:t>
      </w:r>
    </w:p>
    <w:p w14:paraId="4C7F2563" w14:textId="77777777" w:rsidR="001516F2" w:rsidRDefault="00850765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 xml:space="preserve">Explain why you are the </w:t>
      </w:r>
      <w:r w:rsidR="00652FFD" w:rsidRPr="00652FFD">
        <w:rPr>
          <w:rFonts w:ascii="Times New Roman" w:hAnsi="Times New Roman" w:cs="Times New Roman"/>
          <w:sz w:val="24"/>
          <w:szCs w:val="24"/>
        </w:rPr>
        <w:t xml:space="preserve">most </w:t>
      </w:r>
      <w:r w:rsidRPr="00652FFD">
        <w:rPr>
          <w:rFonts w:ascii="Times New Roman" w:hAnsi="Times New Roman" w:cs="Times New Roman"/>
          <w:sz w:val="24"/>
          <w:szCs w:val="24"/>
        </w:rPr>
        <w:t>optimal candidate for this position?</w:t>
      </w:r>
    </w:p>
    <w:p w14:paraId="44CA31E3" w14:textId="77777777" w:rsidR="006E1E1E" w:rsidRDefault="006E1E1E" w:rsidP="006E1E1E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BE8B306" w14:textId="77777777" w:rsidR="00176EB5" w:rsidRDefault="00176EB5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28B3B0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823DDB" w14:textId="77777777" w:rsidR="007B0B79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8BC902" w14:textId="77777777" w:rsidR="007B0B79" w:rsidRPr="00176EB5" w:rsidRDefault="007B0B79" w:rsidP="00176EB5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AB3263" w14:textId="77777777" w:rsidR="00652FFD" w:rsidRDefault="00652FFD" w:rsidP="00850765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What inspired you to get involved with the NSS?</w:t>
      </w:r>
    </w:p>
    <w:p w14:paraId="6FB8BF94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D9A72C6" w14:textId="77777777" w:rsidR="00913AE6" w:rsidRDefault="00913AE6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31DFE2" w14:textId="77777777" w:rsidR="007B0B79" w:rsidRPr="00913AE6" w:rsidRDefault="007B0B79" w:rsidP="00913AE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66C5A8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6B98EBB" w14:textId="77777777" w:rsidR="00913AE6" w:rsidRDefault="00652FFD" w:rsidP="00913AE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52FFD">
        <w:rPr>
          <w:rFonts w:ascii="Times New Roman" w:hAnsi="Times New Roman" w:cs="Times New Roman"/>
          <w:sz w:val="24"/>
          <w:szCs w:val="24"/>
        </w:rPr>
        <w:t>Provide a relevant idea or suggestion that is applicable to this position.</w:t>
      </w:r>
    </w:p>
    <w:p w14:paraId="67A56776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7EF74D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4E23238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4AD61BE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8B6FDF" w14:textId="77777777" w:rsidR="00913AE6" w:rsidRPr="00913AE6" w:rsidRDefault="00913AE6" w:rsidP="00913AE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4F7A2E" w14:textId="77777777" w:rsidR="00850765" w:rsidRPr="00652FFD" w:rsidRDefault="00850765" w:rsidP="0085076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850765" w:rsidRPr="00652FFD" w:rsidSect="001516F2">
      <w:headerReference w:type="default" r:id="rId11"/>
      <w:footerReference w:type="default" r:id="rId12"/>
      <w:pgSz w:w="12240" w:h="15840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04D7D" w14:textId="77777777" w:rsidR="00B6181E" w:rsidRDefault="00B6181E" w:rsidP="001516F2">
      <w:pPr>
        <w:spacing w:after="0" w:line="240" w:lineRule="auto"/>
      </w:pPr>
      <w:r>
        <w:separator/>
      </w:r>
    </w:p>
  </w:endnote>
  <w:endnote w:type="continuationSeparator" w:id="0">
    <w:p w14:paraId="45130F7A" w14:textId="77777777" w:rsidR="00B6181E" w:rsidRDefault="00B6181E" w:rsidP="0015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2AE4F" w14:textId="77777777" w:rsidR="00850765" w:rsidRPr="00850765" w:rsidRDefault="00850765" w:rsidP="00850765">
    <w:pPr>
      <w:spacing w:line="240" w:lineRule="auto"/>
      <w:jc w:val="center"/>
      <w:rPr>
        <w:rFonts w:ascii="Arial" w:hAnsi="Arial" w:cs="Arial"/>
        <w:sz w:val="20"/>
        <w:szCs w:val="20"/>
      </w:rPr>
    </w:pPr>
    <w:r w:rsidRPr="00850765">
      <w:rPr>
        <w:rFonts w:ascii="Arial" w:hAnsi="Arial" w:cs="Arial"/>
        <w:b/>
        <w:bCs/>
        <w:sz w:val="20"/>
        <w:szCs w:val="20"/>
      </w:rPr>
      <w:t>Any questions, inquiries, concerns can be directed to the President (</w:t>
    </w:r>
    <w:hyperlink r:id="rId1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president@nss.queensu.ca</w:t>
      </w:r>
    </w:hyperlink>
    <w:r w:rsidRPr="00850765">
      <w:rPr>
        <w:rFonts w:ascii="Arial" w:hAnsi="Arial" w:cs="Arial"/>
        <w:b/>
        <w:bCs/>
        <w:sz w:val="20"/>
        <w:szCs w:val="20"/>
      </w:rPr>
      <w:t>) and/or VPUA (</w:t>
    </w:r>
    <w:hyperlink r:id="rId2" w:history="1">
      <w:r w:rsidRPr="00850765">
        <w:rPr>
          <w:rStyle w:val="Hyperlink"/>
          <w:rFonts w:ascii="Arial" w:hAnsi="Arial" w:cs="Arial"/>
          <w:b/>
          <w:bCs/>
          <w:sz w:val="20"/>
          <w:szCs w:val="20"/>
        </w:rPr>
        <w:t>vpua@nss.queensu.ca</w:t>
      </w:r>
    </w:hyperlink>
    <w:r w:rsidRPr="00850765">
      <w:rPr>
        <w:rFonts w:ascii="Arial" w:hAnsi="Arial" w:cs="Arial"/>
        <w:b/>
        <w:bCs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48D33" w14:textId="77777777" w:rsidR="00B6181E" w:rsidRDefault="00B6181E" w:rsidP="001516F2">
      <w:pPr>
        <w:spacing w:after="0" w:line="240" w:lineRule="auto"/>
      </w:pPr>
      <w:r>
        <w:separator/>
      </w:r>
    </w:p>
  </w:footnote>
  <w:footnote w:type="continuationSeparator" w:id="0">
    <w:p w14:paraId="0A70B1AE" w14:textId="77777777" w:rsidR="00B6181E" w:rsidRDefault="00B6181E" w:rsidP="0015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3152061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14:paraId="6B2E6F1D" w14:textId="77777777" w:rsidR="001516F2" w:rsidRPr="00850765" w:rsidRDefault="001516F2">
        <w:pPr>
          <w:pStyle w:val="Header"/>
          <w:jc w:val="right"/>
          <w:rPr>
            <w:rFonts w:ascii="Arial" w:hAnsi="Arial" w:cs="Arial"/>
          </w:rPr>
        </w:pPr>
        <w:r w:rsidRPr="00850765">
          <w:rPr>
            <w:rFonts w:ascii="Arial" w:hAnsi="Arial" w:cs="Arial"/>
          </w:rPr>
          <w:fldChar w:fldCharType="begin"/>
        </w:r>
        <w:r w:rsidRPr="00850765">
          <w:rPr>
            <w:rFonts w:ascii="Arial" w:hAnsi="Arial" w:cs="Arial"/>
          </w:rPr>
          <w:instrText xml:space="preserve"> PAGE   \* MERGEFORMAT </w:instrText>
        </w:r>
        <w:r w:rsidRPr="00850765">
          <w:rPr>
            <w:rFonts w:ascii="Arial" w:hAnsi="Arial" w:cs="Arial"/>
          </w:rPr>
          <w:fldChar w:fldCharType="separate"/>
        </w:r>
        <w:r w:rsidRPr="00850765">
          <w:rPr>
            <w:rFonts w:ascii="Arial" w:hAnsi="Arial" w:cs="Arial"/>
            <w:noProof/>
          </w:rPr>
          <w:t>2</w:t>
        </w:r>
        <w:r w:rsidRPr="00850765">
          <w:rPr>
            <w:rFonts w:ascii="Arial" w:hAnsi="Arial" w:cs="Arial"/>
            <w:noProof/>
          </w:rPr>
          <w:fldChar w:fldCharType="end"/>
        </w:r>
      </w:p>
    </w:sdtContent>
  </w:sdt>
  <w:p w14:paraId="6F699914" w14:textId="77777777" w:rsidR="001516F2" w:rsidRDefault="00151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B1F61"/>
    <w:multiLevelType w:val="hybridMultilevel"/>
    <w:tmpl w:val="64185DF8"/>
    <w:lvl w:ilvl="0" w:tplc="64B852F8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CB6168"/>
    <w:multiLevelType w:val="hybridMultilevel"/>
    <w:tmpl w:val="20B060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A5F70"/>
    <w:multiLevelType w:val="hybridMultilevel"/>
    <w:tmpl w:val="DB609026"/>
    <w:lvl w:ilvl="0" w:tplc="5E56A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2152B"/>
    <w:multiLevelType w:val="hybridMultilevel"/>
    <w:tmpl w:val="60A2A4CA"/>
    <w:lvl w:ilvl="0" w:tplc="65003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36BFC"/>
    <w:multiLevelType w:val="hybridMultilevel"/>
    <w:tmpl w:val="BFA239B8"/>
    <w:lvl w:ilvl="0" w:tplc="5D32C940">
      <w:start w:val="1"/>
      <w:numFmt w:val="upperRoman"/>
      <w:lvlText w:val="%1."/>
      <w:lvlJc w:val="right"/>
      <w:pPr>
        <w:ind w:left="737" w:hanging="17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94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1960FB"/>
    <w:multiLevelType w:val="hybridMultilevel"/>
    <w:tmpl w:val="CFD0F5CE"/>
    <w:lvl w:ilvl="0" w:tplc="408E14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3302">
    <w:abstractNumId w:val="3"/>
  </w:num>
  <w:num w:numId="2" w16cid:durableId="1426919762">
    <w:abstractNumId w:val="1"/>
  </w:num>
  <w:num w:numId="3" w16cid:durableId="745881421">
    <w:abstractNumId w:val="2"/>
  </w:num>
  <w:num w:numId="4" w16cid:durableId="149953978">
    <w:abstractNumId w:val="0"/>
  </w:num>
  <w:num w:numId="5" w16cid:durableId="1254510731">
    <w:abstractNumId w:val="5"/>
  </w:num>
  <w:num w:numId="6" w16cid:durableId="6768140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82"/>
    <w:rsid w:val="00024DFD"/>
    <w:rsid w:val="00053098"/>
    <w:rsid w:val="000A2DBE"/>
    <w:rsid w:val="0010266C"/>
    <w:rsid w:val="001516F2"/>
    <w:rsid w:val="00176EB5"/>
    <w:rsid w:val="00241B93"/>
    <w:rsid w:val="002437EE"/>
    <w:rsid w:val="002C0847"/>
    <w:rsid w:val="003207FA"/>
    <w:rsid w:val="00421A8A"/>
    <w:rsid w:val="004730DB"/>
    <w:rsid w:val="00485E1C"/>
    <w:rsid w:val="00571875"/>
    <w:rsid w:val="00582C2A"/>
    <w:rsid w:val="005E3040"/>
    <w:rsid w:val="005E6EB9"/>
    <w:rsid w:val="00652FFD"/>
    <w:rsid w:val="006B54DC"/>
    <w:rsid w:val="006E1E1E"/>
    <w:rsid w:val="00744C58"/>
    <w:rsid w:val="007B0B79"/>
    <w:rsid w:val="007C3412"/>
    <w:rsid w:val="00816015"/>
    <w:rsid w:val="00850765"/>
    <w:rsid w:val="00913AE6"/>
    <w:rsid w:val="009545BC"/>
    <w:rsid w:val="009F3282"/>
    <w:rsid w:val="00B312A5"/>
    <w:rsid w:val="00B6181E"/>
    <w:rsid w:val="00C379DE"/>
    <w:rsid w:val="00C52739"/>
    <w:rsid w:val="00D1587B"/>
    <w:rsid w:val="00F66A21"/>
    <w:rsid w:val="00F8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D46D"/>
  <w15:chartTrackingRefBased/>
  <w15:docId w15:val="{D46F51B4-796F-FD4F-B5D3-C7894103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B9"/>
    <w:pPr>
      <w:ind w:left="720"/>
      <w:contextualSpacing/>
    </w:pPr>
  </w:style>
  <w:style w:type="table" w:styleId="TableGrid">
    <w:name w:val="Table Grid"/>
    <w:basedOn w:val="TableNormal"/>
    <w:uiPriority w:val="39"/>
    <w:rsid w:val="005E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1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6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6F2"/>
  </w:style>
  <w:style w:type="paragraph" w:styleId="Footer">
    <w:name w:val="footer"/>
    <w:basedOn w:val="Normal"/>
    <w:link w:val="FooterChar"/>
    <w:uiPriority w:val="99"/>
    <w:unhideWhenUsed/>
    <w:rsid w:val="00151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pua@nss.queensu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sident@nss.queensu.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pua@nss.queensu.ca" TargetMode="External"/><Relationship Id="rId1" Type="http://schemas.openxmlformats.org/officeDocument/2006/relationships/hyperlink" Target="mailto:president@nss.queensu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yliecrowther/Desktop/NSS%20___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79EA2-0015-4B6C-973A-E925A870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NSS ___ Application.dotx</Template>
  <TotalTime>1</TotalTime>
  <Pages>3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080S-Crowther, Kaylie</dc:creator>
  <cp:keywords/>
  <dc:description/>
  <cp:lastModifiedBy>Kaylie Crowther</cp:lastModifiedBy>
  <cp:revision>2</cp:revision>
  <dcterms:created xsi:type="dcterms:W3CDTF">2025-12-20T04:07:00Z</dcterms:created>
  <dcterms:modified xsi:type="dcterms:W3CDTF">2025-12-20T18:46:00Z</dcterms:modified>
</cp:coreProperties>
</file>