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1FDEF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1FC665" wp14:editId="780AF3F8">
            <wp:simplePos x="0" y="0"/>
            <wp:positionH relativeFrom="margin">
              <wp:align>center</wp:align>
            </wp:positionH>
            <wp:positionV relativeFrom="paragraph">
              <wp:posOffset>-91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476696026" name="Picture 5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77E62" w14:textId="7B914EBB" w:rsidR="005E6EB9" w:rsidRPr="00485E1C" w:rsidRDefault="005E6EB9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NSS </w:t>
      </w:r>
      <w:r w:rsidR="004C1800">
        <w:rPr>
          <w:rFonts w:ascii="Times New Roman" w:hAnsi="Times New Roman" w:cs="Times New Roman"/>
          <w:b/>
          <w:bCs/>
          <w:sz w:val="32"/>
          <w:szCs w:val="32"/>
        </w:rPr>
        <w:t>Academics and Professional Development Commissioner</w:t>
      </w: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 Application</w:t>
      </w:r>
    </w:p>
    <w:p w14:paraId="67A85728" w14:textId="77777777" w:rsidR="005E6EB9" w:rsidRPr="00485E1C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248667" w14:textId="77777777" w:rsid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Thank you for expressing interest in this </w:t>
      </w:r>
      <w:r>
        <w:rPr>
          <w:rFonts w:ascii="Times New Roman" w:hAnsi="Times New Roman" w:cs="Times New Roman"/>
          <w:sz w:val="24"/>
          <w:szCs w:val="24"/>
        </w:rPr>
        <w:t>opportunity</w:t>
      </w:r>
      <w:r w:rsidRPr="00652FFD">
        <w:rPr>
          <w:rFonts w:ascii="Times New Roman" w:hAnsi="Times New Roman" w:cs="Times New Roman"/>
          <w:sz w:val="24"/>
          <w:szCs w:val="24"/>
        </w:rPr>
        <w:t xml:space="preserve"> and taking the time to complete this application. We wish all of our applicants </w:t>
      </w:r>
      <w:r>
        <w:rPr>
          <w:rFonts w:ascii="Times New Roman" w:hAnsi="Times New Roman" w:cs="Times New Roman"/>
          <w:sz w:val="24"/>
          <w:szCs w:val="24"/>
        </w:rPr>
        <w:t>the very best!</w:t>
      </w:r>
    </w:p>
    <w:p w14:paraId="5444F455" w14:textId="77777777" w:rsidR="00652FFD" w:rsidRPr="00652FFD" w:rsidRDefault="00652FFD" w:rsidP="00652FF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 Executives</w:t>
      </w:r>
    </w:p>
    <w:p w14:paraId="745E55B0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A47F5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Application Outline</w:t>
      </w:r>
    </w:p>
    <w:p w14:paraId="3F776822" w14:textId="77777777" w:rsid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information – Page 1</w:t>
      </w:r>
    </w:p>
    <w:p w14:paraId="62E2A9EE" w14:textId="1A0C80BD" w:rsidR="00652FFD" w:rsidRP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Description and details of </w:t>
      </w:r>
      <w:r w:rsidR="005C1C34">
        <w:rPr>
          <w:rFonts w:ascii="Times New Roman" w:hAnsi="Times New Roman" w:cs="Times New Roman"/>
          <w:sz w:val="24"/>
          <w:szCs w:val="24"/>
        </w:rPr>
        <w:t>Academics and Professional Development Commissioner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2</w:t>
      </w:r>
    </w:p>
    <w:p w14:paraId="2C9DF78A" w14:textId="77777777" w:rsidR="00652FFD" w:rsidRPr="00652FFD" w:rsidRDefault="00652FF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652FFD">
        <w:rPr>
          <w:rFonts w:ascii="Times New Roman" w:hAnsi="Times New Roman" w:cs="Times New Roman"/>
          <w:sz w:val="24"/>
          <w:szCs w:val="24"/>
        </w:rPr>
        <w:t xml:space="preserve"> information and questions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52FFD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3</w:t>
      </w:r>
    </w:p>
    <w:p w14:paraId="432E2813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42A8E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The NSS is recruiting for the following positions:</w:t>
      </w:r>
    </w:p>
    <w:p w14:paraId="6CA178A1" w14:textId="382C82E8" w:rsidR="005E6EB9" w:rsidRPr="00652FFD" w:rsidRDefault="004C1800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Academics and Professional Development Commissioner</w:t>
      </w:r>
    </w:p>
    <w:p w14:paraId="099D99AD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1D2596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3F37DDFC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Any nursing student in Year 1, Year 2, Year 3, and AST Year 3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5D4BD500" w14:textId="47350BC0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No prior experience is necessary</w:t>
      </w:r>
      <w:r w:rsidR="008111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753A4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examples of your past graphic design work.</w:t>
      </w:r>
    </w:p>
    <w:p w14:paraId="029090F9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This is a voluntary position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7F16647D" w14:textId="77777777" w:rsidR="001516F2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Time commitment: 4-6 hours per week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191A0CEC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6E675E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Recruitment Process</w:t>
      </w:r>
    </w:p>
    <w:p w14:paraId="01804C61" w14:textId="14A58FD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Application due date: </w:t>
      </w:r>
      <w:r w:rsidR="0010266C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4C180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C18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at 1159 PM</w:t>
      </w:r>
    </w:p>
    <w:p w14:paraId="31FEE6CD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Please email your application to </w:t>
      </w:r>
      <w:hyperlink r:id="rId9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president@nss.queensu.ca</w:t>
        </w:r>
      </w:hyperlink>
      <w:r w:rsidRPr="00652FFD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vpua@nss.queensu.ca</w:t>
        </w:r>
      </w:hyperlink>
    </w:p>
    <w:p w14:paraId="1AE91DD8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You will receive an email within 48 hours to arrange an interview time the following week.</w:t>
      </w:r>
    </w:p>
    <w:p w14:paraId="7C2A9E80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F9172" w14:textId="77777777" w:rsidR="005E6EB9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73E64C8" wp14:editId="0FAD37E2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710423670" name="Picture 710423670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B84BB" w14:textId="77777777" w:rsidR="00816015" w:rsidRPr="00652FFD" w:rsidRDefault="0081601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2FA3E4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AF573E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B2B148" w14:textId="2445CF2E" w:rsidR="00850765" w:rsidRPr="00652FFD" w:rsidRDefault="00850765" w:rsidP="00652F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Description of the </w:t>
      </w:r>
      <w:r w:rsidR="004C1800">
        <w:rPr>
          <w:rFonts w:ascii="Times New Roman" w:hAnsi="Times New Roman" w:cs="Times New Roman"/>
          <w:b/>
          <w:bCs/>
          <w:sz w:val="32"/>
          <w:szCs w:val="32"/>
        </w:rPr>
        <w:t>Academics and Professional Development Commissioner</w:t>
      </w:r>
    </w:p>
    <w:p w14:paraId="0962B3F4" w14:textId="77777777" w:rsidR="004C1800" w:rsidRPr="00E47042" w:rsidRDefault="00850765" w:rsidP="004C18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4C1800" w:rsidRPr="00E47042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4C18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1800" w:rsidRPr="00E47042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4C1800" w:rsidRPr="00E47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1800"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The duties of the </w:t>
      </w:r>
      <w:r w:rsidR="004C1800" w:rsidRPr="00E47042">
        <w:rPr>
          <w:rFonts w:ascii="Times New Roman" w:hAnsi="Times New Roman" w:cs="Times New Roman"/>
          <w:sz w:val="24"/>
          <w:szCs w:val="24"/>
        </w:rPr>
        <w:t>Academics and Professional Development Commissioner</w:t>
      </w:r>
      <w:r w:rsidR="004C1800"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shall include the following, but shall not be limited herein:</w:t>
      </w:r>
    </w:p>
    <w:p w14:paraId="2A9E40C8" w14:textId="77777777" w:rsidR="004C1800" w:rsidRPr="00E47042" w:rsidRDefault="004C1800" w:rsidP="004C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report to the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President;</w:t>
      </w:r>
      <w:proofErr w:type="gramEnd"/>
    </w:p>
    <w:p w14:paraId="1427EFCC" w14:textId="77777777" w:rsidR="004C1800" w:rsidRPr="00E47042" w:rsidRDefault="004C1800" w:rsidP="004C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be involved and engaged in all matters of an academic nature impacting members of the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Society;</w:t>
      </w:r>
      <w:proofErr w:type="gramEnd"/>
    </w:p>
    <w:p w14:paraId="5B2723B6" w14:textId="77777777" w:rsidR="004C1800" w:rsidRPr="00E47042" w:rsidRDefault="004C1800" w:rsidP="004C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organize a minimum of two (2) events, one (1) for each semester within office, based on the following criteria:</w:t>
      </w:r>
    </w:p>
    <w:p w14:paraId="0791E0F7" w14:textId="77777777" w:rsidR="004C1800" w:rsidRPr="00E47042" w:rsidRDefault="004C1800" w:rsidP="004C18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The events must be accessible to all years of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Nursing;</w:t>
      </w:r>
      <w:proofErr w:type="gramEnd"/>
    </w:p>
    <w:p w14:paraId="02700574" w14:textId="77777777" w:rsidR="004C1800" w:rsidRPr="00E47042" w:rsidRDefault="004C1800" w:rsidP="004C18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The events must be oriented around the topic of Academics or Professional Development.</w:t>
      </w:r>
    </w:p>
    <w:p w14:paraId="1E8DDC94" w14:textId="77777777" w:rsidR="004C1800" w:rsidRPr="00E47042" w:rsidRDefault="004C1800" w:rsidP="004C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serve as a liaison between the Society and the School of Nursing by attending and engaging in the following committees:</w:t>
      </w:r>
    </w:p>
    <w:p w14:paraId="4353DE67" w14:textId="77777777" w:rsidR="004C1800" w:rsidRPr="00E47042" w:rsidRDefault="004C1800" w:rsidP="004C18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Undergraduate Curriculum Committee (UGC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0387EE96" w14:textId="77777777" w:rsidR="004C1800" w:rsidRPr="00E47042" w:rsidRDefault="004C1800" w:rsidP="004C18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School of Nursing Academic Council (SONAC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10D8A9D1" w14:textId="77777777" w:rsidR="004C1800" w:rsidRPr="00E47042" w:rsidRDefault="004C1800" w:rsidP="004C18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Faculty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Board;</w:t>
      </w:r>
      <w:proofErr w:type="gramEnd"/>
    </w:p>
    <w:p w14:paraId="62F768AD" w14:textId="77777777" w:rsidR="004C1800" w:rsidRPr="00E47042" w:rsidRDefault="004C1800" w:rsidP="004C18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Academic Caucus of the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AMS;</w:t>
      </w:r>
      <w:proofErr w:type="gramEnd"/>
    </w:p>
    <w:p w14:paraId="4877A610" w14:textId="77777777" w:rsidR="004C1800" w:rsidRPr="00E47042" w:rsidRDefault="004C1800" w:rsidP="004C180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serve on other committees of an academic nature within the School of Nursing and the University, as delegated by the </w:t>
      </w:r>
      <w:r w:rsidRPr="00E47042">
        <w:rPr>
          <w:rFonts w:ascii="Times New Roman" w:hAnsi="Times New Roman" w:cs="Times New Roman"/>
          <w:sz w:val="24"/>
          <w:szCs w:val="24"/>
        </w:rPr>
        <w:t>President of the Society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2A9F43" w14:textId="77777777" w:rsidR="004C1800" w:rsidRPr="00E47042" w:rsidRDefault="004C1800" w:rsidP="004C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facilitate the Study Buddies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Program;</w:t>
      </w:r>
      <w:proofErr w:type="gramEnd"/>
    </w:p>
    <w:p w14:paraId="4B2C92F3" w14:textId="77777777" w:rsidR="004C1800" w:rsidRPr="00E47042" w:rsidRDefault="004C1800" w:rsidP="004C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Chair the Awards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Committee;</w:t>
      </w:r>
      <w:proofErr w:type="gramEnd"/>
    </w:p>
    <w:p w14:paraId="080E444E" w14:textId="77777777" w:rsidR="004C1800" w:rsidRPr="00E47042" w:rsidRDefault="004C1800" w:rsidP="004C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produce a written transition report/manual to the incumbent Academic &amp; Professional Development Commissioner.</w:t>
      </w:r>
    </w:p>
    <w:p w14:paraId="33062D48" w14:textId="265F1784" w:rsidR="00850765" w:rsidRPr="00652FFD" w:rsidRDefault="00850765" w:rsidP="004C180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03F189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C819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A2AD1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9758F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FBC6E" w14:textId="77777777" w:rsidR="00850765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C7465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5DA1583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34589CF" wp14:editId="1DC4803A">
            <wp:simplePos x="0" y="0"/>
            <wp:positionH relativeFrom="margin">
              <wp:align>center</wp:align>
            </wp:positionH>
            <wp:positionV relativeFrom="paragraph">
              <wp:posOffset>466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391152347" name="Picture 391152347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84617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325B1CE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822F052" w14:textId="77777777" w:rsidR="00652FFD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6A5461" w14:textId="77777777" w:rsidR="001516F2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Applicant Information and Recruitment</w:t>
      </w:r>
      <w:r w:rsidR="001516F2"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</w:p>
    <w:p w14:paraId="3D33EEDF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fill out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652FFD" w:rsidRPr="00652FFD" w14:paraId="5134F414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0C5FAE7E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6378" w:type="dxa"/>
          </w:tcPr>
          <w:p w14:paraId="4DB5C435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4F76E969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77848066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year of study:</w:t>
            </w:r>
          </w:p>
        </w:tc>
        <w:tc>
          <w:tcPr>
            <w:tcW w:w="6378" w:type="dxa"/>
          </w:tcPr>
          <w:p w14:paraId="313EC0CB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2A69BB4B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1FE54DCB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Queen’s email address: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3AE626C2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4B7039D1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3542E56B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6268040C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66F1A0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5053C7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AACC2A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respond to each question in 150 words or less.</w:t>
      </w:r>
    </w:p>
    <w:p w14:paraId="66673D0C" w14:textId="77777777" w:rsidR="001516F2" w:rsidRDefault="00850765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Explain why you are the </w:t>
      </w:r>
      <w:r w:rsidR="00652FFD" w:rsidRPr="00652FFD">
        <w:rPr>
          <w:rFonts w:ascii="Times New Roman" w:hAnsi="Times New Roman" w:cs="Times New Roman"/>
          <w:sz w:val="24"/>
          <w:szCs w:val="24"/>
        </w:rPr>
        <w:t xml:space="preserve">most </w:t>
      </w:r>
      <w:r w:rsidRPr="00652FFD">
        <w:rPr>
          <w:rFonts w:ascii="Times New Roman" w:hAnsi="Times New Roman" w:cs="Times New Roman"/>
          <w:sz w:val="24"/>
          <w:szCs w:val="24"/>
        </w:rPr>
        <w:t>optimal candidate for this position?</w:t>
      </w:r>
    </w:p>
    <w:p w14:paraId="219DF4BD" w14:textId="77777777" w:rsidR="006E1E1E" w:rsidRDefault="006E1E1E" w:rsidP="006E1E1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C2C868" w14:textId="77777777" w:rsidR="00176EB5" w:rsidRDefault="00176EB5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8F1E24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84152E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2D7833" w14:textId="77777777" w:rsidR="007B0B79" w:rsidRPr="00176EB5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692B58" w14:textId="77777777" w:rsidR="00652FFD" w:rsidRDefault="00652FFD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What inspired you to get involved with the NSS?</w:t>
      </w:r>
    </w:p>
    <w:p w14:paraId="55B0C19C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005410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A5D437" w14:textId="77777777" w:rsidR="007B0B79" w:rsidRPr="00913AE6" w:rsidRDefault="007B0B79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CAF2C3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CFDFD5" w14:textId="77777777" w:rsidR="00913AE6" w:rsidRDefault="00652FFD" w:rsidP="00913A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a relevant idea or suggestion that is applicable to this position.</w:t>
      </w:r>
    </w:p>
    <w:p w14:paraId="55CAC2AC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9B2796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4A7CF0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A7B5B1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F20B1D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A12547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765" w:rsidRPr="00652FFD" w:rsidSect="001516F2">
      <w:headerReference w:type="default" r:id="rId11"/>
      <w:footerReference w:type="default" r:id="rId12"/>
      <w:pgSz w:w="12240" w:h="15840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ADD89" w14:textId="77777777" w:rsidR="00E76EE5" w:rsidRDefault="00E76EE5" w:rsidP="001516F2">
      <w:pPr>
        <w:spacing w:after="0" w:line="240" w:lineRule="auto"/>
      </w:pPr>
      <w:r>
        <w:separator/>
      </w:r>
    </w:p>
  </w:endnote>
  <w:endnote w:type="continuationSeparator" w:id="0">
    <w:p w14:paraId="339E9D36" w14:textId="77777777" w:rsidR="00E76EE5" w:rsidRDefault="00E76EE5" w:rsidP="0015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EA49" w14:textId="77777777" w:rsidR="00850765" w:rsidRPr="00850765" w:rsidRDefault="00850765" w:rsidP="008507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0765">
      <w:rPr>
        <w:rFonts w:ascii="Arial" w:hAnsi="Arial" w:cs="Arial"/>
        <w:b/>
        <w:bCs/>
        <w:sz w:val="20"/>
        <w:szCs w:val="20"/>
      </w:rPr>
      <w:t>Any questions, inquiries, concerns can be directed to the President (</w:t>
    </w:r>
    <w:hyperlink r:id="rId1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president@nss.queensu.ca</w:t>
      </w:r>
    </w:hyperlink>
    <w:r w:rsidRPr="00850765">
      <w:rPr>
        <w:rFonts w:ascii="Arial" w:hAnsi="Arial" w:cs="Arial"/>
        <w:b/>
        <w:bCs/>
        <w:sz w:val="20"/>
        <w:szCs w:val="20"/>
      </w:rPr>
      <w:t>) and/or VPUA (</w:t>
    </w:r>
    <w:hyperlink r:id="rId2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vpua@nss.queensu.ca</w:t>
      </w:r>
    </w:hyperlink>
    <w:r w:rsidRPr="00850765">
      <w:rPr>
        <w:rFonts w:ascii="Arial" w:hAnsi="Arial" w:cs="Arial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2B3B1" w14:textId="77777777" w:rsidR="00E76EE5" w:rsidRDefault="00E76EE5" w:rsidP="001516F2">
      <w:pPr>
        <w:spacing w:after="0" w:line="240" w:lineRule="auto"/>
      </w:pPr>
      <w:r>
        <w:separator/>
      </w:r>
    </w:p>
  </w:footnote>
  <w:footnote w:type="continuationSeparator" w:id="0">
    <w:p w14:paraId="2265F485" w14:textId="77777777" w:rsidR="00E76EE5" w:rsidRDefault="00E76EE5" w:rsidP="0015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15206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B777403" w14:textId="77777777" w:rsidR="001516F2" w:rsidRPr="00850765" w:rsidRDefault="001516F2">
        <w:pPr>
          <w:pStyle w:val="Header"/>
          <w:jc w:val="right"/>
          <w:rPr>
            <w:rFonts w:ascii="Arial" w:hAnsi="Arial" w:cs="Arial"/>
          </w:rPr>
        </w:pPr>
        <w:r w:rsidRPr="00850765">
          <w:rPr>
            <w:rFonts w:ascii="Arial" w:hAnsi="Arial" w:cs="Arial"/>
          </w:rPr>
          <w:fldChar w:fldCharType="begin"/>
        </w:r>
        <w:r w:rsidRPr="00850765">
          <w:rPr>
            <w:rFonts w:ascii="Arial" w:hAnsi="Arial" w:cs="Arial"/>
          </w:rPr>
          <w:instrText xml:space="preserve"> PAGE   \* MERGEFORMAT </w:instrText>
        </w:r>
        <w:r w:rsidRPr="00850765">
          <w:rPr>
            <w:rFonts w:ascii="Arial" w:hAnsi="Arial" w:cs="Arial"/>
          </w:rPr>
          <w:fldChar w:fldCharType="separate"/>
        </w:r>
        <w:r w:rsidRPr="00850765">
          <w:rPr>
            <w:rFonts w:ascii="Arial" w:hAnsi="Arial" w:cs="Arial"/>
            <w:noProof/>
          </w:rPr>
          <w:t>2</w:t>
        </w:r>
        <w:r w:rsidRPr="00850765">
          <w:rPr>
            <w:rFonts w:ascii="Arial" w:hAnsi="Arial" w:cs="Arial"/>
            <w:noProof/>
          </w:rPr>
          <w:fldChar w:fldCharType="end"/>
        </w:r>
      </w:p>
    </w:sdtContent>
  </w:sdt>
  <w:p w14:paraId="40AA66F7" w14:textId="77777777" w:rsidR="001516F2" w:rsidRDefault="0015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1F61"/>
    <w:multiLevelType w:val="hybridMultilevel"/>
    <w:tmpl w:val="64185DF8"/>
    <w:lvl w:ilvl="0" w:tplc="64B852F8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CB6168"/>
    <w:multiLevelType w:val="hybridMultilevel"/>
    <w:tmpl w:val="20B06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5F70"/>
    <w:multiLevelType w:val="hybridMultilevel"/>
    <w:tmpl w:val="DB609026"/>
    <w:lvl w:ilvl="0" w:tplc="5E56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2152B"/>
    <w:multiLevelType w:val="hybridMultilevel"/>
    <w:tmpl w:val="60A2A4CA"/>
    <w:lvl w:ilvl="0" w:tplc="650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556B0"/>
    <w:multiLevelType w:val="hybridMultilevel"/>
    <w:tmpl w:val="72ACD29C"/>
    <w:lvl w:ilvl="0" w:tplc="D54EB0CA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94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1960FB"/>
    <w:multiLevelType w:val="hybridMultilevel"/>
    <w:tmpl w:val="CFD0F5CE"/>
    <w:lvl w:ilvl="0" w:tplc="408E1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3302">
    <w:abstractNumId w:val="3"/>
  </w:num>
  <w:num w:numId="2" w16cid:durableId="1426919762">
    <w:abstractNumId w:val="1"/>
  </w:num>
  <w:num w:numId="3" w16cid:durableId="745881421">
    <w:abstractNumId w:val="2"/>
  </w:num>
  <w:num w:numId="4" w16cid:durableId="149953978">
    <w:abstractNumId w:val="0"/>
  </w:num>
  <w:num w:numId="5" w16cid:durableId="1254510731">
    <w:abstractNumId w:val="5"/>
  </w:num>
  <w:num w:numId="6" w16cid:durableId="143760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00"/>
    <w:rsid w:val="00024DFD"/>
    <w:rsid w:val="00053098"/>
    <w:rsid w:val="000A2DBE"/>
    <w:rsid w:val="0010266C"/>
    <w:rsid w:val="001516F2"/>
    <w:rsid w:val="00176EB5"/>
    <w:rsid w:val="00241B93"/>
    <w:rsid w:val="002437EE"/>
    <w:rsid w:val="002C0847"/>
    <w:rsid w:val="003207FA"/>
    <w:rsid w:val="00421A8A"/>
    <w:rsid w:val="004730DB"/>
    <w:rsid w:val="00485E1C"/>
    <w:rsid w:val="004C1800"/>
    <w:rsid w:val="00571875"/>
    <w:rsid w:val="00582C2A"/>
    <w:rsid w:val="005C1C34"/>
    <w:rsid w:val="005E3040"/>
    <w:rsid w:val="005E6EB9"/>
    <w:rsid w:val="00652FFD"/>
    <w:rsid w:val="006B54DC"/>
    <w:rsid w:val="006E1E1E"/>
    <w:rsid w:val="00744C58"/>
    <w:rsid w:val="007B0B79"/>
    <w:rsid w:val="007C3412"/>
    <w:rsid w:val="008111DF"/>
    <w:rsid w:val="00816015"/>
    <w:rsid w:val="00850765"/>
    <w:rsid w:val="00913AE6"/>
    <w:rsid w:val="00B312A5"/>
    <w:rsid w:val="00C379DE"/>
    <w:rsid w:val="00C52739"/>
    <w:rsid w:val="00D1587B"/>
    <w:rsid w:val="00E76EE5"/>
    <w:rsid w:val="00F66A21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9B05"/>
  <w15:chartTrackingRefBased/>
  <w15:docId w15:val="{401B7056-AB2E-4848-8E15-1B5F0BB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B9"/>
    <w:pPr>
      <w:ind w:left="720"/>
      <w:contextualSpacing/>
    </w:pPr>
  </w:style>
  <w:style w:type="table" w:styleId="TableGrid">
    <w:name w:val="Table Grid"/>
    <w:basedOn w:val="TableNormal"/>
    <w:uiPriority w:val="39"/>
    <w:rsid w:val="005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F2"/>
  </w:style>
  <w:style w:type="paragraph" w:styleId="Footer">
    <w:name w:val="footer"/>
    <w:basedOn w:val="Normal"/>
    <w:link w:val="Foot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pua@nss.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@nss.queensu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ua@nss.queensu.ca" TargetMode="External"/><Relationship Id="rId1" Type="http://schemas.openxmlformats.org/officeDocument/2006/relationships/hyperlink" Target="mailto:president@nss.queensu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iecrowther/Desktop/NSS%20___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EA2-0015-4B6C-973A-E925A87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NSS ___ Application.dotx</Template>
  <TotalTime>3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080S-Crowther, Kaylie</dc:creator>
  <cp:keywords/>
  <dc:description/>
  <cp:lastModifiedBy>Kaylie Crowther</cp:lastModifiedBy>
  <cp:revision>3</cp:revision>
  <dcterms:created xsi:type="dcterms:W3CDTF">2025-12-20T04:04:00Z</dcterms:created>
  <dcterms:modified xsi:type="dcterms:W3CDTF">2025-12-20T18:46:00Z</dcterms:modified>
</cp:coreProperties>
</file>